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AF" w:rsidRDefault="00761CAF" w:rsidP="002F03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ОБЯЗАЛА ООО «АЛЕКС» ВЫПОЛНИТЬ В ПОДВАЛЬНОМ ПОМЕЩЕНИИ ДОМА № 1 УЛИЦЫ ШКОЛЬНАЯ ГОРОДА ВЯТСКИЕ ПОЛЯНЫ РАБОТЫ ПО УСТРАНЕНИЮ ДОПУЩЕННЫХ НАРУШЕНИЙ</w:t>
      </w:r>
    </w:p>
    <w:p w:rsidR="00761CAF" w:rsidRDefault="00761CAF" w:rsidP="003F58F3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Прокуратурой в деятельности ООО «Алекс» (генеральный директор Кокарев А.В.) выявлены нарушения требований жилищного законодательства при использовании подвального помещения дома № 1 улицы Школьная города Вятские Поляны.</w:t>
      </w:r>
    </w:p>
    <w:p w:rsidR="00761CAF" w:rsidRDefault="00761CAF" w:rsidP="003F58F3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В результате проверки установлено, что ООО «Алекс» без получения соответствующих разрешений, согласований, проверки технической возможности выполнения работ на предмет безопасности для основных конструкций жилого дома самовольно проведены земляные работы, а также работы по перепланировке подвального помещения данного дома, что могло привести к ослаблению несущих конструкции, нарушению ее прочности.</w:t>
      </w:r>
    </w:p>
    <w:p w:rsidR="00761CAF" w:rsidRPr="00874449" w:rsidRDefault="00761CAF" w:rsidP="003F58F3">
      <w:pPr>
        <w:pStyle w:val="21"/>
        <w:ind w:right="5" w:firstLine="0"/>
        <w:rPr>
          <w:rFonts w:ascii="Times New Roman" w:hAnsi="Times New Roman" w:cs="Times New Roman"/>
        </w:rPr>
      </w:pPr>
      <w:r>
        <w:t xml:space="preserve">     </w:t>
      </w:r>
      <w:r>
        <w:tab/>
      </w:r>
      <w:r w:rsidRPr="00874449">
        <w:rPr>
          <w:rFonts w:ascii="Times New Roman" w:hAnsi="Times New Roman" w:cs="Times New Roman"/>
        </w:rPr>
        <w:t>По материалам прокурорской проверки в суд направлено исковое заявление с требованием:</w:t>
      </w:r>
    </w:p>
    <w:p w:rsidR="00761CAF" w:rsidRPr="00874449" w:rsidRDefault="00761CAF" w:rsidP="003F58F3">
      <w:pPr>
        <w:pStyle w:val="21"/>
        <w:ind w:right="5" w:firstLine="0"/>
        <w:rPr>
          <w:rFonts w:ascii="Times New Roman" w:hAnsi="Times New Roman" w:cs="Times New Roman"/>
        </w:rPr>
      </w:pPr>
      <w:r w:rsidRPr="00874449">
        <w:rPr>
          <w:rFonts w:ascii="Times New Roman" w:hAnsi="Times New Roman" w:cs="Times New Roman"/>
        </w:rPr>
        <w:t xml:space="preserve">     -о признании произведенных ООО «Алекс» земляных работ по адресу: г. Вятские Поляны, ул. Школьная, д. 1, а также работы по перепланировке подвального помещения данного дома незаконными;</w:t>
      </w:r>
    </w:p>
    <w:p w:rsidR="00761CAF" w:rsidRPr="00874449" w:rsidRDefault="00761CAF" w:rsidP="003F58F3">
      <w:pPr>
        <w:pStyle w:val="21"/>
        <w:ind w:right="5" w:firstLine="0"/>
        <w:rPr>
          <w:rFonts w:ascii="Times New Roman" w:hAnsi="Times New Roman" w:cs="Times New Roman"/>
        </w:rPr>
      </w:pPr>
      <w:r w:rsidRPr="00874449">
        <w:rPr>
          <w:rFonts w:ascii="Times New Roman" w:hAnsi="Times New Roman" w:cs="Times New Roman"/>
        </w:rPr>
        <w:t xml:space="preserve">     -обязании ООО «Алекс» выполнить в подвальном помещении дома № 1 по ул. Школьная г. Вятские Поляны работы по усилению кирпичных столбов по осям 2-3, временные подпорки под перемычку из бревен диаметром не менее 180 мм. в соответствии с техническим заключением ООО «ПроектСтройСервис» от 17.02.2014 года.</w:t>
      </w:r>
    </w:p>
    <w:p w:rsidR="00761CAF" w:rsidRPr="00874449" w:rsidRDefault="00761CAF" w:rsidP="003F58F3">
      <w:pPr>
        <w:pStyle w:val="21"/>
        <w:ind w:right="5" w:firstLine="0"/>
        <w:rPr>
          <w:rFonts w:ascii="Times New Roman" w:hAnsi="Times New Roman" w:cs="Times New Roman"/>
        </w:rPr>
      </w:pPr>
      <w:r w:rsidRPr="00874449">
        <w:rPr>
          <w:rFonts w:ascii="Times New Roman" w:hAnsi="Times New Roman" w:cs="Times New Roman"/>
        </w:rPr>
        <w:t xml:space="preserve">      Обязать ООО «Алекс» принять меры по исключению попадания дождевых и талых вод под подошву фундамента дома № 1 по ул. Школь</w:t>
      </w:r>
      <w:r>
        <w:rPr>
          <w:rFonts w:ascii="Times New Roman" w:hAnsi="Times New Roman" w:cs="Times New Roman"/>
        </w:rPr>
        <w:t>ная г. Вятские Поляны.</w:t>
      </w:r>
    </w:p>
    <w:p w:rsidR="00761CAF" w:rsidRPr="00874449" w:rsidRDefault="00761CAF" w:rsidP="003F58F3">
      <w:pPr>
        <w:pStyle w:val="21"/>
        <w:ind w:right="5" w:firstLine="0"/>
        <w:rPr>
          <w:rFonts w:ascii="Times New Roman" w:hAnsi="Times New Roman" w:cs="Times New Roman"/>
        </w:rPr>
      </w:pPr>
      <w:r w:rsidRPr="00874449">
        <w:rPr>
          <w:rFonts w:ascii="Times New Roman" w:hAnsi="Times New Roman" w:cs="Times New Roman"/>
        </w:rPr>
        <w:t xml:space="preserve">     19.02.2014 судом исковые требования прокурора удовлетворены в полном объеме. </w:t>
      </w:r>
    </w:p>
    <w:p w:rsidR="00761CAF" w:rsidRDefault="00761CAF" w:rsidP="00313DF9">
      <w:pPr>
        <w:pStyle w:val="21"/>
        <w:ind w:right="5" w:firstLine="540"/>
      </w:pPr>
      <w:r w:rsidRPr="00874449">
        <w:rPr>
          <w:rFonts w:ascii="Times New Roman" w:hAnsi="Times New Roman" w:cs="Times New Roman"/>
        </w:rPr>
        <w:t xml:space="preserve">Исполнительный лист будет направлен судом для исполнения в службу судебных приставов.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761CAF" w:rsidRDefault="00761CAF" w:rsidP="003F58F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помощник Вятскополянского</w:t>
      </w:r>
    </w:p>
    <w:p w:rsidR="00761CAF" w:rsidRDefault="00761CAF" w:rsidP="003F58F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межрайонного прокурора</w:t>
      </w:r>
    </w:p>
    <w:p w:rsidR="00761CAF" w:rsidRPr="00874449" w:rsidRDefault="00761CAF" w:rsidP="00874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Антипов В.Г.                                                                         </w:t>
      </w:r>
    </w:p>
    <w:sectPr w:rsidR="00761CAF" w:rsidRPr="00874449" w:rsidSect="0049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8F3"/>
    <w:rsid w:val="00255247"/>
    <w:rsid w:val="002F036D"/>
    <w:rsid w:val="00313DF9"/>
    <w:rsid w:val="003F58F3"/>
    <w:rsid w:val="00491EBA"/>
    <w:rsid w:val="006F24AF"/>
    <w:rsid w:val="00761CAF"/>
    <w:rsid w:val="00770FF8"/>
    <w:rsid w:val="00786097"/>
    <w:rsid w:val="0078686E"/>
    <w:rsid w:val="00874449"/>
    <w:rsid w:val="008A4643"/>
    <w:rsid w:val="008C02BF"/>
    <w:rsid w:val="008D7A02"/>
    <w:rsid w:val="00A75A86"/>
    <w:rsid w:val="00B3764D"/>
    <w:rsid w:val="00C10366"/>
    <w:rsid w:val="00CF5084"/>
    <w:rsid w:val="00E42CBC"/>
    <w:rsid w:val="00E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B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58F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3F58F3"/>
    <w:pPr>
      <w:suppressAutoHyphens/>
      <w:spacing w:after="0" w:line="240" w:lineRule="auto"/>
      <w:ind w:right="-766"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346</Words>
  <Characters>1976</Characters>
  <Application>Microsoft Office Outlook</Application>
  <DocSecurity>0</DocSecurity>
  <Lines>0</Lines>
  <Paragraphs>0</Paragraphs>
  <ScaleCrop>false</ScaleCrop>
  <Company>Прокуратура Кировской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Vppr_5</dc:creator>
  <cp:keywords/>
  <dc:description/>
  <cp:lastModifiedBy>Vppr_10</cp:lastModifiedBy>
  <cp:revision>8</cp:revision>
  <cp:lastPrinted>2014-04-07T08:24:00Z</cp:lastPrinted>
  <dcterms:created xsi:type="dcterms:W3CDTF">2014-04-04T07:09:00Z</dcterms:created>
  <dcterms:modified xsi:type="dcterms:W3CDTF">2014-04-07T08:24:00Z</dcterms:modified>
</cp:coreProperties>
</file>