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01" w:rsidRDefault="00497B01" w:rsidP="006751D3">
      <w:pPr>
        <w:pStyle w:val="1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Злостный неплательщик</w:t>
      </w:r>
      <w:r w:rsidRPr="00277CA4">
        <w:rPr>
          <w:b/>
          <w:bCs/>
          <w:sz w:val="28"/>
          <w:szCs w:val="28"/>
        </w:rPr>
        <w:t xml:space="preserve"> </w:t>
      </w:r>
    </w:p>
    <w:p w:rsidR="00497B01" w:rsidRPr="00277CA4" w:rsidRDefault="00497B01" w:rsidP="006751D3">
      <w:pPr>
        <w:pStyle w:val="1"/>
        <w:ind w:right="-1"/>
        <w:jc w:val="both"/>
        <w:rPr>
          <w:sz w:val="28"/>
          <w:szCs w:val="28"/>
        </w:rPr>
      </w:pPr>
    </w:p>
    <w:p w:rsidR="00497B01" w:rsidRPr="006751D3" w:rsidRDefault="00497B01" w:rsidP="00575EFE">
      <w:pPr>
        <w:pStyle w:val="1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72F7">
        <w:rPr>
          <w:sz w:val="28"/>
          <w:szCs w:val="28"/>
        </w:rPr>
        <w:t xml:space="preserve">Приговором </w:t>
      </w:r>
      <w:r>
        <w:rPr>
          <w:sz w:val="28"/>
          <w:szCs w:val="28"/>
        </w:rPr>
        <w:t>мирового</w:t>
      </w:r>
      <w:r w:rsidRPr="007572F7">
        <w:rPr>
          <w:sz w:val="28"/>
          <w:szCs w:val="28"/>
        </w:rPr>
        <w:t xml:space="preserve"> суда</w:t>
      </w:r>
      <w:r>
        <w:rPr>
          <w:sz w:val="28"/>
          <w:szCs w:val="28"/>
        </w:rPr>
        <w:t xml:space="preserve"> Вятскополянского района</w:t>
      </w:r>
      <w:r w:rsidRPr="007572F7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Сычева</w:t>
      </w:r>
      <w:r w:rsidRPr="006751D3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а</w:t>
      </w:r>
      <w:r w:rsidRPr="006751D3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ой </w:t>
      </w:r>
      <w:r w:rsidRPr="006751D3">
        <w:rPr>
          <w:sz w:val="28"/>
          <w:szCs w:val="28"/>
        </w:rPr>
        <w:t>в совершении преступления, предусмотренного ч. 1 ст. 1</w:t>
      </w:r>
      <w:r>
        <w:rPr>
          <w:sz w:val="28"/>
          <w:szCs w:val="28"/>
        </w:rPr>
        <w:t>57</w:t>
      </w:r>
      <w:r w:rsidRPr="006751D3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, а именно в том, что она </w:t>
      </w:r>
      <w:r w:rsidRPr="006751D3">
        <w:rPr>
          <w:sz w:val="28"/>
          <w:szCs w:val="28"/>
        </w:rPr>
        <w:t>явля</w:t>
      </w:r>
      <w:r>
        <w:rPr>
          <w:sz w:val="28"/>
          <w:szCs w:val="28"/>
        </w:rPr>
        <w:t>ясь</w:t>
      </w:r>
      <w:r w:rsidRPr="006751D3">
        <w:rPr>
          <w:sz w:val="28"/>
          <w:szCs w:val="28"/>
        </w:rPr>
        <w:t xml:space="preserve"> </w:t>
      </w:r>
      <w:r>
        <w:rPr>
          <w:sz w:val="28"/>
          <w:szCs w:val="28"/>
        </w:rPr>
        <w:t>матерью</w:t>
      </w:r>
      <w:r w:rsidRPr="006751D3">
        <w:rPr>
          <w:sz w:val="28"/>
          <w:szCs w:val="28"/>
        </w:rPr>
        <w:t xml:space="preserve"> несовершеннолетней  </w:t>
      </w:r>
      <w:r>
        <w:rPr>
          <w:sz w:val="28"/>
          <w:szCs w:val="28"/>
        </w:rPr>
        <w:t>А. обязана по</w:t>
      </w:r>
      <w:r w:rsidRPr="006751D3">
        <w:rPr>
          <w:sz w:val="28"/>
          <w:szCs w:val="28"/>
        </w:rPr>
        <w:t xml:space="preserve"> решению мирового судьи Вятскополянского района Кировской области к уплате алиментов на содержание дочери</w:t>
      </w:r>
      <w:r>
        <w:rPr>
          <w:sz w:val="28"/>
          <w:szCs w:val="28"/>
        </w:rPr>
        <w:t xml:space="preserve"> </w:t>
      </w:r>
      <w:r w:rsidRPr="006751D3">
        <w:rPr>
          <w:sz w:val="28"/>
          <w:szCs w:val="28"/>
        </w:rPr>
        <w:t>в разм</w:t>
      </w:r>
      <w:r>
        <w:rPr>
          <w:sz w:val="28"/>
          <w:szCs w:val="28"/>
        </w:rPr>
        <w:t>ере 1/4 части всех видов заработка</w:t>
      </w:r>
      <w:r w:rsidRPr="006751D3">
        <w:rPr>
          <w:sz w:val="28"/>
          <w:szCs w:val="28"/>
        </w:rPr>
        <w:t xml:space="preserve"> до совершеннолетия ребенка. </w:t>
      </w:r>
    </w:p>
    <w:p w:rsidR="00497B01" w:rsidRPr="006751D3" w:rsidRDefault="00497B01" w:rsidP="00575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Неоднократно Сычева </w:t>
      </w:r>
      <w:r w:rsidRPr="006751D3">
        <w:rPr>
          <w:sz w:val="28"/>
          <w:szCs w:val="28"/>
        </w:rPr>
        <w:t>лично под роспись предупрежда</w:t>
      </w:r>
      <w:r>
        <w:rPr>
          <w:sz w:val="28"/>
          <w:szCs w:val="28"/>
        </w:rPr>
        <w:t>лась</w:t>
      </w:r>
      <w:r w:rsidRPr="006751D3">
        <w:rPr>
          <w:sz w:val="28"/>
          <w:szCs w:val="28"/>
        </w:rPr>
        <w:t xml:space="preserve"> судебным приставом-исполнителем об уголовной ответственности по ст.157 УК РФ. Не смотря на это, никаких мер для погашения задолженности по алиментам не предпринимал</w:t>
      </w:r>
      <w:r>
        <w:rPr>
          <w:sz w:val="28"/>
          <w:szCs w:val="28"/>
        </w:rPr>
        <w:t>а</w:t>
      </w:r>
      <w:r w:rsidRPr="006751D3">
        <w:rPr>
          <w:sz w:val="28"/>
          <w:szCs w:val="28"/>
        </w:rPr>
        <w:t xml:space="preserve"> и продолжал</w:t>
      </w:r>
      <w:r>
        <w:rPr>
          <w:sz w:val="28"/>
          <w:szCs w:val="28"/>
        </w:rPr>
        <w:t>а</w:t>
      </w:r>
      <w:r w:rsidRPr="006751D3">
        <w:rPr>
          <w:sz w:val="28"/>
          <w:szCs w:val="28"/>
        </w:rPr>
        <w:t xml:space="preserve"> злостно уклоняться от уплаты алиментов. </w:t>
      </w:r>
    </w:p>
    <w:p w:rsidR="00497B01" w:rsidRDefault="00497B01" w:rsidP="00513816">
      <w:pPr>
        <w:pStyle w:val="1"/>
        <w:ind w:right="-143" w:firstLine="694"/>
        <w:jc w:val="both"/>
        <w:rPr>
          <w:sz w:val="28"/>
          <w:szCs w:val="28"/>
        </w:rPr>
      </w:pPr>
      <w:r w:rsidRPr="00C7677B">
        <w:rPr>
          <w:sz w:val="28"/>
          <w:szCs w:val="28"/>
        </w:rPr>
        <w:t>В соответствии со ст. 314 УПК РФ настоящее уголовное дело по ходатайству обвиняемой рассмотрено в особом порядке принятия судебного решения.</w:t>
      </w:r>
      <w:r>
        <w:rPr>
          <w:sz w:val="28"/>
          <w:szCs w:val="28"/>
        </w:rPr>
        <w:t xml:space="preserve"> </w:t>
      </w:r>
      <w:r w:rsidRPr="00C7677B">
        <w:rPr>
          <w:sz w:val="28"/>
          <w:szCs w:val="28"/>
        </w:rPr>
        <w:t>Вину в совершенном преступлении подсудим</w:t>
      </w:r>
      <w:r>
        <w:rPr>
          <w:sz w:val="28"/>
          <w:szCs w:val="28"/>
        </w:rPr>
        <w:t>ая</w:t>
      </w:r>
      <w:r w:rsidRPr="00C7677B">
        <w:rPr>
          <w:sz w:val="28"/>
          <w:szCs w:val="28"/>
        </w:rPr>
        <w:t xml:space="preserve"> </w:t>
      </w:r>
      <w:r>
        <w:rPr>
          <w:sz w:val="28"/>
          <w:szCs w:val="28"/>
        </w:rPr>
        <w:t>Сычева</w:t>
      </w:r>
      <w:r w:rsidRPr="00C7677B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а</w:t>
      </w:r>
      <w:r w:rsidRPr="00C7677B">
        <w:rPr>
          <w:sz w:val="28"/>
          <w:szCs w:val="28"/>
        </w:rPr>
        <w:t xml:space="preserve"> полностью, в содеянном раскаял</w:t>
      </w:r>
      <w:r>
        <w:rPr>
          <w:sz w:val="28"/>
          <w:szCs w:val="28"/>
        </w:rPr>
        <w:t>ась</w:t>
      </w:r>
      <w:r w:rsidRPr="007572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7B01" w:rsidRDefault="00497B01" w:rsidP="00513816">
      <w:pPr>
        <w:pStyle w:val="1"/>
        <w:ind w:right="-143" w:firstLine="694"/>
        <w:jc w:val="both"/>
        <w:rPr>
          <w:sz w:val="28"/>
          <w:szCs w:val="28"/>
        </w:rPr>
      </w:pPr>
      <w:r w:rsidRPr="007572F7">
        <w:rPr>
          <w:sz w:val="28"/>
          <w:szCs w:val="28"/>
        </w:rPr>
        <w:t xml:space="preserve">Суд признал </w:t>
      </w:r>
      <w:r>
        <w:rPr>
          <w:sz w:val="28"/>
          <w:szCs w:val="28"/>
        </w:rPr>
        <w:t>Сычеву</w:t>
      </w:r>
      <w:r w:rsidRPr="007572F7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7572F7">
        <w:rPr>
          <w:sz w:val="28"/>
          <w:szCs w:val="28"/>
        </w:rPr>
        <w:t xml:space="preserve"> в совершении преступления, предусмотренного ч. 1 ст. 1</w:t>
      </w:r>
      <w:r>
        <w:rPr>
          <w:sz w:val="28"/>
          <w:szCs w:val="28"/>
        </w:rPr>
        <w:t>57</w:t>
      </w:r>
      <w:r w:rsidRPr="007572F7">
        <w:rPr>
          <w:sz w:val="28"/>
          <w:szCs w:val="28"/>
        </w:rPr>
        <w:t xml:space="preserve"> УК РФ назначил наказание в виде </w:t>
      </w:r>
      <w:r>
        <w:rPr>
          <w:sz w:val="28"/>
          <w:szCs w:val="28"/>
        </w:rPr>
        <w:t>исправительных работ.</w:t>
      </w:r>
    </w:p>
    <w:p w:rsidR="00497B01" w:rsidRDefault="00497B01" w:rsidP="00513816">
      <w:pPr>
        <w:pStyle w:val="1"/>
        <w:ind w:right="-1"/>
        <w:jc w:val="both"/>
        <w:rPr>
          <w:b/>
          <w:bCs/>
          <w:sz w:val="28"/>
          <w:szCs w:val="28"/>
        </w:rPr>
      </w:pPr>
    </w:p>
    <w:p w:rsidR="00497B01" w:rsidRDefault="00497B01" w:rsidP="00513816">
      <w:pPr>
        <w:pStyle w:val="1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Нарушитель неприкосновенности жилища</w:t>
      </w:r>
      <w:r w:rsidRPr="00277CA4">
        <w:rPr>
          <w:b/>
          <w:bCs/>
          <w:sz w:val="28"/>
          <w:szCs w:val="28"/>
        </w:rPr>
        <w:t xml:space="preserve"> </w:t>
      </w:r>
    </w:p>
    <w:p w:rsidR="00497B01" w:rsidRPr="00277CA4" w:rsidRDefault="00497B01" w:rsidP="00513816">
      <w:pPr>
        <w:pStyle w:val="1"/>
        <w:ind w:right="-1"/>
        <w:jc w:val="both"/>
        <w:rPr>
          <w:sz w:val="28"/>
          <w:szCs w:val="28"/>
        </w:rPr>
      </w:pPr>
    </w:p>
    <w:p w:rsidR="00497B01" w:rsidRPr="006751D3" w:rsidRDefault="00497B01" w:rsidP="00513816">
      <w:pPr>
        <w:pStyle w:val="1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72F7">
        <w:rPr>
          <w:sz w:val="28"/>
          <w:szCs w:val="28"/>
        </w:rPr>
        <w:t xml:space="preserve">Приговором </w:t>
      </w:r>
      <w:r>
        <w:rPr>
          <w:sz w:val="28"/>
          <w:szCs w:val="28"/>
        </w:rPr>
        <w:t>мирового</w:t>
      </w:r>
      <w:r w:rsidRPr="007572F7">
        <w:rPr>
          <w:sz w:val="28"/>
          <w:szCs w:val="28"/>
        </w:rPr>
        <w:t xml:space="preserve"> суда</w:t>
      </w:r>
      <w:r>
        <w:rPr>
          <w:sz w:val="28"/>
          <w:szCs w:val="28"/>
        </w:rPr>
        <w:t xml:space="preserve"> Вятскополянского района</w:t>
      </w:r>
      <w:r w:rsidRPr="007572F7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Котельников</w:t>
      </w:r>
      <w:r w:rsidRPr="006751D3">
        <w:rPr>
          <w:sz w:val="28"/>
          <w:szCs w:val="28"/>
        </w:rPr>
        <w:t xml:space="preserve"> признан виновн</w:t>
      </w:r>
      <w:r>
        <w:rPr>
          <w:sz w:val="28"/>
          <w:szCs w:val="28"/>
        </w:rPr>
        <w:t xml:space="preserve">ым </w:t>
      </w:r>
      <w:r w:rsidRPr="006751D3">
        <w:rPr>
          <w:sz w:val="28"/>
          <w:szCs w:val="28"/>
        </w:rPr>
        <w:t>в совершении преступления, предусмотренного ч. 1 ст. 1</w:t>
      </w:r>
      <w:r>
        <w:rPr>
          <w:sz w:val="28"/>
          <w:szCs w:val="28"/>
        </w:rPr>
        <w:t>39</w:t>
      </w:r>
      <w:r w:rsidRPr="006751D3">
        <w:rPr>
          <w:sz w:val="28"/>
          <w:szCs w:val="28"/>
        </w:rPr>
        <w:t xml:space="preserve"> УК РФ</w:t>
      </w:r>
      <w:r>
        <w:rPr>
          <w:sz w:val="28"/>
          <w:szCs w:val="28"/>
        </w:rPr>
        <w:t>, а именно в том, что он совершил незаконное проникновение в жилище совершенное против воли проживающей в нем И</w:t>
      </w:r>
      <w:r w:rsidRPr="006751D3">
        <w:rPr>
          <w:sz w:val="28"/>
          <w:szCs w:val="28"/>
        </w:rPr>
        <w:t xml:space="preserve">. </w:t>
      </w:r>
    </w:p>
    <w:p w:rsidR="00497B01" w:rsidRPr="007572F7" w:rsidRDefault="00497B01" w:rsidP="00513816">
      <w:pPr>
        <w:pStyle w:val="1"/>
        <w:ind w:right="-143" w:firstLine="694"/>
        <w:jc w:val="both"/>
        <w:rPr>
          <w:sz w:val="28"/>
          <w:szCs w:val="28"/>
        </w:rPr>
      </w:pPr>
      <w:r w:rsidRPr="00C7677B">
        <w:rPr>
          <w:sz w:val="28"/>
          <w:szCs w:val="28"/>
        </w:rPr>
        <w:t>В соответствии со ст. 314 УПК РФ настоящее уголовное дело по ходатайству обвиняемо</w:t>
      </w:r>
      <w:r>
        <w:rPr>
          <w:sz w:val="28"/>
          <w:szCs w:val="28"/>
        </w:rPr>
        <w:t>го Котельникова</w:t>
      </w:r>
      <w:r w:rsidRPr="00C7677B">
        <w:rPr>
          <w:sz w:val="28"/>
          <w:szCs w:val="28"/>
        </w:rPr>
        <w:t xml:space="preserve"> рассмотрено в особом порядке принятия судебного решения.</w:t>
      </w:r>
      <w:r>
        <w:rPr>
          <w:sz w:val="28"/>
          <w:szCs w:val="28"/>
        </w:rPr>
        <w:t xml:space="preserve"> </w:t>
      </w:r>
      <w:r w:rsidRPr="00C7677B">
        <w:rPr>
          <w:sz w:val="28"/>
          <w:szCs w:val="28"/>
        </w:rPr>
        <w:t>Вину в совершенном преступлении подсудим</w:t>
      </w:r>
      <w:r>
        <w:rPr>
          <w:sz w:val="28"/>
          <w:szCs w:val="28"/>
        </w:rPr>
        <w:t>ый</w:t>
      </w:r>
      <w:r w:rsidRPr="00C7677B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Котельников</w:t>
      </w:r>
      <w:r w:rsidRPr="00C7677B">
        <w:rPr>
          <w:sz w:val="28"/>
          <w:szCs w:val="28"/>
        </w:rPr>
        <w:t xml:space="preserve"> признал полностью, в содеянном раскаял</w:t>
      </w:r>
      <w:r>
        <w:rPr>
          <w:sz w:val="28"/>
          <w:szCs w:val="28"/>
        </w:rPr>
        <w:t>ся</w:t>
      </w:r>
      <w:r w:rsidRPr="007572F7">
        <w:rPr>
          <w:sz w:val="28"/>
          <w:szCs w:val="28"/>
        </w:rPr>
        <w:t>.</w:t>
      </w:r>
    </w:p>
    <w:p w:rsidR="00497B01" w:rsidRDefault="00497B01" w:rsidP="00513816">
      <w:pPr>
        <w:pStyle w:val="1"/>
        <w:ind w:left="-142" w:right="-1" w:firstLine="708"/>
        <w:jc w:val="both"/>
        <w:rPr>
          <w:sz w:val="28"/>
          <w:szCs w:val="28"/>
        </w:rPr>
      </w:pPr>
      <w:r w:rsidRPr="007572F7">
        <w:rPr>
          <w:sz w:val="28"/>
          <w:szCs w:val="28"/>
        </w:rPr>
        <w:t xml:space="preserve">Суд признал </w:t>
      </w:r>
      <w:r>
        <w:rPr>
          <w:sz w:val="28"/>
          <w:szCs w:val="28"/>
        </w:rPr>
        <w:t>Котельникова</w:t>
      </w:r>
      <w:r w:rsidRPr="007572F7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7572F7">
        <w:rPr>
          <w:sz w:val="28"/>
          <w:szCs w:val="28"/>
        </w:rPr>
        <w:t xml:space="preserve"> в совершении преступления, предусмотренного ч. 1 ст. 1</w:t>
      </w:r>
      <w:r>
        <w:rPr>
          <w:sz w:val="28"/>
          <w:szCs w:val="28"/>
        </w:rPr>
        <w:t>39</w:t>
      </w:r>
      <w:r w:rsidRPr="007572F7">
        <w:rPr>
          <w:sz w:val="28"/>
          <w:szCs w:val="28"/>
        </w:rPr>
        <w:t xml:space="preserve"> УК РФ назначил наказание в виде </w:t>
      </w:r>
      <w:r>
        <w:rPr>
          <w:sz w:val="28"/>
          <w:szCs w:val="28"/>
        </w:rPr>
        <w:t>исправительных работ.</w:t>
      </w:r>
    </w:p>
    <w:p w:rsidR="00497B01" w:rsidRPr="00C7677B" w:rsidRDefault="00497B01" w:rsidP="00C060AA">
      <w:pPr>
        <w:spacing w:line="240" w:lineRule="exact"/>
        <w:ind w:right="-1"/>
        <w:jc w:val="both"/>
        <w:rPr>
          <w:sz w:val="28"/>
          <w:szCs w:val="28"/>
        </w:rPr>
      </w:pPr>
    </w:p>
    <w:p w:rsidR="00497B01" w:rsidRDefault="00497B01" w:rsidP="00F87913">
      <w:pPr>
        <w:spacing w:line="240" w:lineRule="exact"/>
        <w:rPr>
          <w:sz w:val="28"/>
          <w:szCs w:val="28"/>
        </w:rPr>
      </w:pPr>
    </w:p>
    <w:p w:rsidR="00497B01" w:rsidRDefault="00497B01" w:rsidP="00F87913">
      <w:pPr>
        <w:spacing w:line="240" w:lineRule="exact"/>
        <w:rPr>
          <w:sz w:val="28"/>
          <w:szCs w:val="28"/>
        </w:rPr>
      </w:pPr>
    </w:p>
    <w:p w:rsidR="00497B01" w:rsidRPr="00513816" w:rsidRDefault="00497B01" w:rsidP="00F8791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Будущее Кировской области – без наркотиков!</w:t>
      </w:r>
    </w:p>
    <w:p w:rsidR="00497B01" w:rsidRDefault="00497B01" w:rsidP="00F87913">
      <w:pPr>
        <w:spacing w:line="240" w:lineRule="exact"/>
        <w:rPr>
          <w:sz w:val="28"/>
          <w:szCs w:val="28"/>
        </w:rPr>
      </w:pPr>
    </w:p>
    <w:p w:rsidR="00497B01" w:rsidRPr="00767AFD" w:rsidRDefault="00497B01" w:rsidP="00C060AA">
      <w:pPr>
        <w:ind w:firstLine="708"/>
        <w:jc w:val="both"/>
        <w:rPr>
          <w:sz w:val="28"/>
          <w:szCs w:val="28"/>
        </w:rPr>
      </w:pPr>
      <w:r w:rsidRPr="00767AFD">
        <w:rPr>
          <w:sz w:val="28"/>
          <w:szCs w:val="28"/>
        </w:rPr>
        <w:t>Во исполнение поручения о проведении в период с 17 марта по 17 апреля 2014 года на территории области антинаркотической акции «Будущее Кировской области - без наркотиков», сообщаю следующие сведения о возбужденных уголовных делах.</w:t>
      </w:r>
    </w:p>
    <w:p w:rsidR="00497B01" w:rsidRDefault="00497B01" w:rsidP="00513816">
      <w:pPr>
        <w:ind w:firstLine="720"/>
        <w:jc w:val="both"/>
        <w:rPr>
          <w:sz w:val="28"/>
          <w:szCs w:val="28"/>
        </w:rPr>
      </w:pPr>
      <w:r w:rsidRPr="00767AFD">
        <w:rPr>
          <w:sz w:val="28"/>
          <w:szCs w:val="28"/>
        </w:rPr>
        <w:t>Так, 20.03.2014 в МО МВД России «Вятскополянский» поступило анонимное обращение, в котором содержалась информация о незаконном хранении наркотического средства на территории частного жилого дома, расположенного по адресу: Вятскополянский район, с. Кулыги, ул. Заречная, д. №4. Для проверки достоверности информации незамедлительно организован выезд оперативно-следственной группы, по результатам которого в ходе осмотра дровяника указанного дома обнаружено наркотическое средство – каннабис(марихуана) в количестве 8,56 грамм в высушенной до постоянной массы виде. Сотрудниками</w:t>
      </w:r>
      <w:r>
        <w:rPr>
          <w:sz w:val="28"/>
          <w:szCs w:val="28"/>
        </w:rPr>
        <w:t xml:space="preserve"> МО МВД России «Вятскополянский» проведена выемка указанного наркотического средства, данное средство направленно на исследование. Согласно исследованию </w:t>
      </w:r>
      <w:r w:rsidRPr="00767AFD">
        <w:rPr>
          <w:sz w:val="28"/>
          <w:szCs w:val="28"/>
        </w:rPr>
        <w:t>№1143 от 21.03.2014</w:t>
      </w:r>
      <w:r>
        <w:rPr>
          <w:sz w:val="28"/>
          <w:szCs w:val="28"/>
        </w:rPr>
        <w:t xml:space="preserve"> изъятое вещество относится к категории наркотических средств.</w:t>
      </w:r>
    </w:p>
    <w:p w:rsidR="00497B01" w:rsidRDefault="00497B01" w:rsidP="005138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факту 23.03.2014 возбуждено уголовное дело № 27130 по ч. 1 ст. 228 УК РФ. В настоящее время уголовное дело находится в стадии предварительного расследования.</w:t>
      </w:r>
    </w:p>
    <w:p w:rsidR="00497B01" w:rsidRDefault="00497B01" w:rsidP="00F8791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Старший помощник межрайпрокурора</w:t>
      </w:r>
    </w:p>
    <w:p w:rsidR="00497B01" w:rsidRPr="00C7677B" w:rsidRDefault="00497B01" w:rsidP="00F8791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В.П. Нестеров</w:t>
      </w:r>
    </w:p>
    <w:sectPr w:rsidR="00497B01" w:rsidRPr="00C7677B" w:rsidSect="00277CA4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556F"/>
    <w:multiLevelType w:val="hybridMultilevel"/>
    <w:tmpl w:val="5B24C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68E"/>
    <w:rsid w:val="00013EEB"/>
    <w:rsid w:val="00020632"/>
    <w:rsid w:val="00027407"/>
    <w:rsid w:val="000275BC"/>
    <w:rsid w:val="00027DD7"/>
    <w:rsid w:val="0003463B"/>
    <w:rsid w:val="000404C6"/>
    <w:rsid w:val="000661DC"/>
    <w:rsid w:val="0007300E"/>
    <w:rsid w:val="000771AF"/>
    <w:rsid w:val="0007783F"/>
    <w:rsid w:val="000824AE"/>
    <w:rsid w:val="000847B8"/>
    <w:rsid w:val="00097334"/>
    <w:rsid w:val="000A79AB"/>
    <w:rsid w:val="000B3F1A"/>
    <w:rsid w:val="000D3040"/>
    <w:rsid w:val="000D5435"/>
    <w:rsid w:val="000D7B17"/>
    <w:rsid w:val="000E7635"/>
    <w:rsid w:val="000F2250"/>
    <w:rsid w:val="0011120C"/>
    <w:rsid w:val="00117EDC"/>
    <w:rsid w:val="00124E7C"/>
    <w:rsid w:val="00137C68"/>
    <w:rsid w:val="00154AA9"/>
    <w:rsid w:val="0016449E"/>
    <w:rsid w:val="00174A43"/>
    <w:rsid w:val="00186CB5"/>
    <w:rsid w:val="00187367"/>
    <w:rsid w:val="00191ABF"/>
    <w:rsid w:val="0019577D"/>
    <w:rsid w:val="00196D8A"/>
    <w:rsid w:val="001A0577"/>
    <w:rsid w:val="001B244F"/>
    <w:rsid w:val="001C218B"/>
    <w:rsid w:val="001D349F"/>
    <w:rsid w:val="001D4FA4"/>
    <w:rsid w:val="001E3568"/>
    <w:rsid w:val="001F0C72"/>
    <w:rsid w:val="00201A83"/>
    <w:rsid w:val="00204A12"/>
    <w:rsid w:val="00210018"/>
    <w:rsid w:val="00217175"/>
    <w:rsid w:val="00222499"/>
    <w:rsid w:val="002379FB"/>
    <w:rsid w:val="002763C6"/>
    <w:rsid w:val="00277CA4"/>
    <w:rsid w:val="0029650F"/>
    <w:rsid w:val="002A5B73"/>
    <w:rsid w:val="002A67DE"/>
    <w:rsid w:val="002B1BD5"/>
    <w:rsid w:val="002C4E79"/>
    <w:rsid w:val="002D74EA"/>
    <w:rsid w:val="002D7A2B"/>
    <w:rsid w:val="002E4D70"/>
    <w:rsid w:val="002F2607"/>
    <w:rsid w:val="002F2EE7"/>
    <w:rsid w:val="003040AC"/>
    <w:rsid w:val="0031705F"/>
    <w:rsid w:val="00331072"/>
    <w:rsid w:val="00335866"/>
    <w:rsid w:val="003379CE"/>
    <w:rsid w:val="00341CEB"/>
    <w:rsid w:val="00346F78"/>
    <w:rsid w:val="003757CF"/>
    <w:rsid w:val="0039295B"/>
    <w:rsid w:val="00393A30"/>
    <w:rsid w:val="0039604C"/>
    <w:rsid w:val="00397216"/>
    <w:rsid w:val="003A5547"/>
    <w:rsid w:val="003A60C2"/>
    <w:rsid w:val="003A6CE9"/>
    <w:rsid w:val="003C2C9D"/>
    <w:rsid w:val="003C6189"/>
    <w:rsid w:val="003C6FE9"/>
    <w:rsid w:val="003D10E8"/>
    <w:rsid w:val="003D198B"/>
    <w:rsid w:val="003D66BC"/>
    <w:rsid w:val="003E71FA"/>
    <w:rsid w:val="003F0706"/>
    <w:rsid w:val="003F6E53"/>
    <w:rsid w:val="003F717A"/>
    <w:rsid w:val="00406935"/>
    <w:rsid w:val="004155F5"/>
    <w:rsid w:val="004249FA"/>
    <w:rsid w:val="00425307"/>
    <w:rsid w:val="0043698C"/>
    <w:rsid w:val="004408A1"/>
    <w:rsid w:val="0046381A"/>
    <w:rsid w:val="004752E3"/>
    <w:rsid w:val="00476346"/>
    <w:rsid w:val="004775D0"/>
    <w:rsid w:val="004802F3"/>
    <w:rsid w:val="004835D6"/>
    <w:rsid w:val="004845A4"/>
    <w:rsid w:val="0048566B"/>
    <w:rsid w:val="00490710"/>
    <w:rsid w:val="00490DC8"/>
    <w:rsid w:val="00497B01"/>
    <w:rsid w:val="004A2464"/>
    <w:rsid w:val="004A2661"/>
    <w:rsid w:val="004A7BAE"/>
    <w:rsid w:val="004B1E24"/>
    <w:rsid w:val="004C5F8C"/>
    <w:rsid w:val="004D5539"/>
    <w:rsid w:val="004E150F"/>
    <w:rsid w:val="004E46A4"/>
    <w:rsid w:val="004E4CC8"/>
    <w:rsid w:val="00510A5B"/>
    <w:rsid w:val="00511E98"/>
    <w:rsid w:val="00513816"/>
    <w:rsid w:val="00516E8D"/>
    <w:rsid w:val="00517C86"/>
    <w:rsid w:val="00520E98"/>
    <w:rsid w:val="00523BFF"/>
    <w:rsid w:val="00523CBD"/>
    <w:rsid w:val="00534EA0"/>
    <w:rsid w:val="005403C0"/>
    <w:rsid w:val="00545697"/>
    <w:rsid w:val="005463B0"/>
    <w:rsid w:val="00563621"/>
    <w:rsid w:val="00566027"/>
    <w:rsid w:val="005713E3"/>
    <w:rsid w:val="00575EFE"/>
    <w:rsid w:val="00581C94"/>
    <w:rsid w:val="0058648E"/>
    <w:rsid w:val="005B2229"/>
    <w:rsid w:val="005B4F2D"/>
    <w:rsid w:val="005C1E1A"/>
    <w:rsid w:val="005D20D2"/>
    <w:rsid w:val="005E229D"/>
    <w:rsid w:val="005E2C4E"/>
    <w:rsid w:val="005E7BA6"/>
    <w:rsid w:val="005F0887"/>
    <w:rsid w:val="005F4353"/>
    <w:rsid w:val="005F520A"/>
    <w:rsid w:val="00612FF5"/>
    <w:rsid w:val="00630C32"/>
    <w:rsid w:val="00633830"/>
    <w:rsid w:val="00634D33"/>
    <w:rsid w:val="00635E19"/>
    <w:rsid w:val="00644D2D"/>
    <w:rsid w:val="00660E55"/>
    <w:rsid w:val="00663388"/>
    <w:rsid w:val="006737F1"/>
    <w:rsid w:val="006751D3"/>
    <w:rsid w:val="00682B55"/>
    <w:rsid w:val="00690BA7"/>
    <w:rsid w:val="00696BE5"/>
    <w:rsid w:val="00697D85"/>
    <w:rsid w:val="006A0BBA"/>
    <w:rsid w:val="006A4EF4"/>
    <w:rsid w:val="006A67C4"/>
    <w:rsid w:val="006C1A12"/>
    <w:rsid w:val="006C2E14"/>
    <w:rsid w:val="006F3ED9"/>
    <w:rsid w:val="00710BE8"/>
    <w:rsid w:val="0073177B"/>
    <w:rsid w:val="007336EB"/>
    <w:rsid w:val="00737D7A"/>
    <w:rsid w:val="00737EE6"/>
    <w:rsid w:val="0074542B"/>
    <w:rsid w:val="0075409E"/>
    <w:rsid w:val="007563FA"/>
    <w:rsid w:val="007572F7"/>
    <w:rsid w:val="00765451"/>
    <w:rsid w:val="007670EA"/>
    <w:rsid w:val="00767AFD"/>
    <w:rsid w:val="007705CA"/>
    <w:rsid w:val="007741E8"/>
    <w:rsid w:val="0077449B"/>
    <w:rsid w:val="00785299"/>
    <w:rsid w:val="00785722"/>
    <w:rsid w:val="00790AD9"/>
    <w:rsid w:val="007934D9"/>
    <w:rsid w:val="007A109B"/>
    <w:rsid w:val="007A50BB"/>
    <w:rsid w:val="007B25DE"/>
    <w:rsid w:val="007B66AD"/>
    <w:rsid w:val="007B7E73"/>
    <w:rsid w:val="007C0EF2"/>
    <w:rsid w:val="007C226F"/>
    <w:rsid w:val="007C7575"/>
    <w:rsid w:val="007D0E97"/>
    <w:rsid w:val="007E7CC1"/>
    <w:rsid w:val="007F74EA"/>
    <w:rsid w:val="00807CF5"/>
    <w:rsid w:val="008161E7"/>
    <w:rsid w:val="008369F3"/>
    <w:rsid w:val="008469F4"/>
    <w:rsid w:val="00847547"/>
    <w:rsid w:val="00851505"/>
    <w:rsid w:val="0085611F"/>
    <w:rsid w:val="00860B37"/>
    <w:rsid w:val="00870061"/>
    <w:rsid w:val="008763DB"/>
    <w:rsid w:val="00876C4F"/>
    <w:rsid w:val="00881240"/>
    <w:rsid w:val="00882841"/>
    <w:rsid w:val="00895FDE"/>
    <w:rsid w:val="008A32E6"/>
    <w:rsid w:val="008A6974"/>
    <w:rsid w:val="008B1E85"/>
    <w:rsid w:val="008C0597"/>
    <w:rsid w:val="008C6F05"/>
    <w:rsid w:val="008D3F9F"/>
    <w:rsid w:val="008E23DC"/>
    <w:rsid w:val="008E411E"/>
    <w:rsid w:val="008F080F"/>
    <w:rsid w:val="00904A21"/>
    <w:rsid w:val="00910BAC"/>
    <w:rsid w:val="00910D77"/>
    <w:rsid w:val="00910E3B"/>
    <w:rsid w:val="00912263"/>
    <w:rsid w:val="009125F3"/>
    <w:rsid w:val="00943E46"/>
    <w:rsid w:val="009457F7"/>
    <w:rsid w:val="00947DED"/>
    <w:rsid w:val="00951DE5"/>
    <w:rsid w:val="0095203B"/>
    <w:rsid w:val="00954C77"/>
    <w:rsid w:val="00965452"/>
    <w:rsid w:val="00985FDF"/>
    <w:rsid w:val="00990708"/>
    <w:rsid w:val="009935AE"/>
    <w:rsid w:val="00995358"/>
    <w:rsid w:val="009A0407"/>
    <w:rsid w:val="009A0AD0"/>
    <w:rsid w:val="009A59DB"/>
    <w:rsid w:val="009B3F02"/>
    <w:rsid w:val="009B4C4F"/>
    <w:rsid w:val="009B7102"/>
    <w:rsid w:val="009E17C4"/>
    <w:rsid w:val="009E5EA6"/>
    <w:rsid w:val="009F202A"/>
    <w:rsid w:val="009F3F2A"/>
    <w:rsid w:val="00A06FB1"/>
    <w:rsid w:val="00A14305"/>
    <w:rsid w:val="00A42556"/>
    <w:rsid w:val="00A50249"/>
    <w:rsid w:val="00A57B0E"/>
    <w:rsid w:val="00A62476"/>
    <w:rsid w:val="00A640E7"/>
    <w:rsid w:val="00A86EBD"/>
    <w:rsid w:val="00A90495"/>
    <w:rsid w:val="00A916FE"/>
    <w:rsid w:val="00A9445E"/>
    <w:rsid w:val="00AA002E"/>
    <w:rsid w:val="00AA05EB"/>
    <w:rsid w:val="00AA550C"/>
    <w:rsid w:val="00AB6FED"/>
    <w:rsid w:val="00AC6B40"/>
    <w:rsid w:val="00B05FEE"/>
    <w:rsid w:val="00B11F96"/>
    <w:rsid w:val="00B12354"/>
    <w:rsid w:val="00B12811"/>
    <w:rsid w:val="00B12D1E"/>
    <w:rsid w:val="00B13D85"/>
    <w:rsid w:val="00B208D3"/>
    <w:rsid w:val="00B22D44"/>
    <w:rsid w:val="00B26867"/>
    <w:rsid w:val="00B27BF1"/>
    <w:rsid w:val="00B349FB"/>
    <w:rsid w:val="00B35C6A"/>
    <w:rsid w:val="00B402BC"/>
    <w:rsid w:val="00B40D3B"/>
    <w:rsid w:val="00B4456B"/>
    <w:rsid w:val="00B513BC"/>
    <w:rsid w:val="00B651BB"/>
    <w:rsid w:val="00B6567D"/>
    <w:rsid w:val="00B66916"/>
    <w:rsid w:val="00B80FCC"/>
    <w:rsid w:val="00B849E3"/>
    <w:rsid w:val="00B854B9"/>
    <w:rsid w:val="00B87700"/>
    <w:rsid w:val="00B94225"/>
    <w:rsid w:val="00BA1B8A"/>
    <w:rsid w:val="00BA225A"/>
    <w:rsid w:val="00BA6438"/>
    <w:rsid w:val="00BB1D66"/>
    <w:rsid w:val="00BC3B18"/>
    <w:rsid w:val="00BD0AB1"/>
    <w:rsid w:val="00BD40C7"/>
    <w:rsid w:val="00BF1026"/>
    <w:rsid w:val="00C00EDC"/>
    <w:rsid w:val="00C00FAC"/>
    <w:rsid w:val="00C060AA"/>
    <w:rsid w:val="00C07D11"/>
    <w:rsid w:val="00C10796"/>
    <w:rsid w:val="00C36624"/>
    <w:rsid w:val="00C457CD"/>
    <w:rsid w:val="00C62949"/>
    <w:rsid w:val="00C7677B"/>
    <w:rsid w:val="00C77145"/>
    <w:rsid w:val="00C8496B"/>
    <w:rsid w:val="00C946CD"/>
    <w:rsid w:val="00CA066F"/>
    <w:rsid w:val="00CB2815"/>
    <w:rsid w:val="00CC40B9"/>
    <w:rsid w:val="00CD037E"/>
    <w:rsid w:val="00CD7382"/>
    <w:rsid w:val="00CE5209"/>
    <w:rsid w:val="00CE67C3"/>
    <w:rsid w:val="00CE6A84"/>
    <w:rsid w:val="00CF12F0"/>
    <w:rsid w:val="00D01AAA"/>
    <w:rsid w:val="00D0310D"/>
    <w:rsid w:val="00D11A0F"/>
    <w:rsid w:val="00D2368E"/>
    <w:rsid w:val="00D3378F"/>
    <w:rsid w:val="00D41EC7"/>
    <w:rsid w:val="00D44416"/>
    <w:rsid w:val="00D52E9B"/>
    <w:rsid w:val="00D55504"/>
    <w:rsid w:val="00D55E00"/>
    <w:rsid w:val="00D6253B"/>
    <w:rsid w:val="00D6253C"/>
    <w:rsid w:val="00D63346"/>
    <w:rsid w:val="00D74F2B"/>
    <w:rsid w:val="00D772FB"/>
    <w:rsid w:val="00D8098A"/>
    <w:rsid w:val="00D83565"/>
    <w:rsid w:val="00D8790A"/>
    <w:rsid w:val="00DA4D35"/>
    <w:rsid w:val="00DB1992"/>
    <w:rsid w:val="00DB354C"/>
    <w:rsid w:val="00DB548E"/>
    <w:rsid w:val="00DC1526"/>
    <w:rsid w:val="00DC31D0"/>
    <w:rsid w:val="00DC3D07"/>
    <w:rsid w:val="00DD0249"/>
    <w:rsid w:val="00DD1817"/>
    <w:rsid w:val="00DD5E1D"/>
    <w:rsid w:val="00DF1565"/>
    <w:rsid w:val="00DF3B3C"/>
    <w:rsid w:val="00DF4BE6"/>
    <w:rsid w:val="00DF76E9"/>
    <w:rsid w:val="00E03ACE"/>
    <w:rsid w:val="00E066DB"/>
    <w:rsid w:val="00E06B77"/>
    <w:rsid w:val="00E20042"/>
    <w:rsid w:val="00E2516C"/>
    <w:rsid w:val="00E25C36"/>
    <w:rsid w:val="00E26374"/>
    <w:rsid w:val="00E27076"/>
    <w:rsid w:val="00E43F70"/>
    <w:rsid w:val="00E45FDE"/>
    <w:rsid w:val="00E508C4"/>
    <w:rsid w:val="00E54C19"/>
    <w:rsid w:val="00E56F34"/>
    <w:rsid w:val="00E67496"/>
    <w:rsid w:val="00E72491"/>
    <w:rsid w:val="00E8317E"/>
    <w:rsid w:val="00E945D1"/>
    <w:rsid w:val="00E97ABF"/>
    <w:rsid w:val="00EA36CD"/>
    <w:rsid w:val="00EC3531"/>
    <w:rsid w:val="00ED66F5"/>
    <w:rsid w:val="00EF01A0"/>
    <w:rsid w:val="00EF3B93"/>
    <w:rsid w:val="00EF7F88"/>
    <w:rsid w:val="00F018B4"/>
    <w:rsid w:val="00F02716"/>
    <w:rsid w:val="00F04FEA"/>
    <w:rsid w:val="00F11046"/>
    <w:rsid w:val="00F14B85"/>
    <w:rsid w:val="00F160A2"/>
    <w:rsid w:val="00F22FE1"/>
    <w:rsid w:val="00F25812"/>
    <w:rsid w:val="00F33FD3"/>
    <w:rsid w:val="00F44036"/>
    <w:rsid w:val="00F51D71"/>
    <w:rsid w:val="00F57597"/>
    <w:rsid w:val="00F65EAD"/>
    <w:rsid w:val="00F67EB2"/>
    <w:rsid w:val="00F75DD8"/>
    <w:rsid w:val="00F83303"/>
    <w:rsid w:val="00F87913"/>
    <w:rsid w:val="00F95BC3"/>
    <w:rsid w:val="00F96816"/>
    <w:rsid w:val="00FB3E9F"/>
    <w:rsid w:val="00FC21CC"/>
    <w:rsid w:val="00FC714E"/>
    <w:rsid w:val="00FE2E65"/>
    <w:rsid w:val="00FE7F06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pt">
    <w:name w:val="Обычный + 14 pt"/>
    <w:basedOn w:val="Normal"/>
    <w:link w:val="14pt0"/>
    <w:uiPriority w:val="99"/>
    <w:rsid w:val="00D2368E"/>
    <w:pPr>
      <w:ind w:right="-464" w:firstLine="708"/>
      <w:jc w:val="both"/>
    </w:pPr>
    <w:rPr>
      <w:sz w:val="28"/>
      <w:szCs w:val="28"/>
    </w:rPr>
  </w:style>
  <w:style w:type="character" w:customStyle="1" w:styleId="14pt0">
    <w:name w:val="Обычный + 14 pt Знак"/>
    <w:basedOn w:val="DefaultParagraphFont"/>
    <w:link w:val="14pt"/>
    <w:uiPriority w:val="99"/>
    <w:rsid w:val="00D2368E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CE67C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CE67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64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BA6438"/>
    <w:rPr>
      <w:rFonts w:ascii="Arial" w:hAnsi="Arial" w:cs="Arial"/>
      <w:b/>
      <w:bCs/>
      <w:sz w:val="20"/>
      <w:szCs w:val="20"/>
    </w:rPr>
  </w:style>
  <w:style w:type="paragraph" w:customStyle="1" w:styleId="1">
    <w:name w:val="Обычный1"/>
    <w:uiPriority w:val="99"/>
    <w:rsid w:val="00910E3B"/>
    <w:rPr>
      <w:rFonts w:ascii="Times New Roman" w:eastAsia="Times New Roman" w:hAnsi="Times New Roman"/>
      <w:sz w:val="20"/>
      <w:szCs w:val="20"/>
    </w:rPr>
  </w:style>
  <w:style w:type="paragraph" w:customStyle="1" w:styleId="3">
    <w:name w:val="Обычный3"/>
    <w:uiPriority w:val="99"/>
    <w:rsid w:val="00D3378F"/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9B710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491</Words>
  <Characters>2804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V5-571VG</dc:creator>
  <cp:keywords/>
  <dc:description/>
  <cp:lastModifiedBy>Vppr_10</cp:lastModifiedBy>
  <cp:revision>4</cp:revision>
  <dcterms:created xsi:type="dcterms:W3CDTF">2014-03-31T12:58:00Z</dcterms:created>
  <dcterms:modified xsi:type="dcterms:W3CDTF">2014-04-09T11:11:00Z</dcterms:modified>
</cp:coreProperties>
</file>