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E0" w:rsidRDefault="00A407E0" w:rsidP="00D12496">
      <w:pPr>
        <w:jc w:val="both"/>
        <w:rPr>
          <w:sz w:val="28"/>
          <w:szCs w:val="28"/>
        </w:rPr>
      </w:pPr>
    </w:p>
    <w:p w:rsidR="00A407E0" w:rsidRPr="008B1EAF" w:rsidRDefault="00A407E0" w:rsidP="008B1EAF">
      <w:pPr>
        <w:ind w:firstLine="708"/>
        <w:jc w:val="both"/>
        <w:rPr>
          <w:b/>
          <w:bCs/>
          <w:sz w:val="28"/>
          <w:szCs w:val="28"/>
        </w:rPr>
      </w:pPr>
      <w:r w:rsidRPr="008B1EAF">
        <w:rPr>
          <w:b/>
          <w:bCs/>
          <w:sz w:val="28"/>
          <w:szCs w:val="28"/>
        </w:rPr>
        <w:t xml:space="preserve">В г. Вятские Поляны вынесен приговор за </w:t>
      </w:r>
      <w:r>
        <w:rPr>
          <w:b/>
          <w:bCs/>
          <w:sz w:val="28"/>
          <w:szCs w:val="28"/>
        </w:rPr>
        <w:t>покушения на сбыт наркотических средств</w:t>
      </w:r>
      <w:r w:rsidRPr="008B1EAF">
        <w:rPr>
          <w:b/>
          <w:bCs/>
          <w:sz w:val="28"/>
          <w:szCs w:val="28"/>
        </w:rPr>
        <w:t>.</w:t>
      </w:r>
    </w:p>
    <w:p w:rsidR="00A407E0" w:rsidRPr="008B1EAF" w:rsidRDefault="00A407E0" w:rsidP="008B1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8B1EA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B1EAF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8B1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8B1EAF">
        <w:rPr>
          <w:sz w:val="28"/>
          <w:szCs w:val="28"/>
        </w:rPr>
        <w:t>Вятскополянский районный суд вынес приговор по уголовному делу в отношении</w:t>
      </w:r>
      <w:r>
        <w:rPr>
          <w:sz w:val="28"/>
          <w:szCs w:val="28"/>
        </w:rPr>
        <w:t xml:space="preserve"> Шарапова Сергея Олеговича</w:t>
      </w:r>
      <w:r w:rsidRPr="008B1EAF">
        <w:rPr>
          <w:sz w:val="28"/>
          <w:szCs w:val="28"/>
        </w:rPr>
        <w:t>. Он признан виновн</w:t>
      </w:r>
      <w:r>
        <w:rPr>
          <w:sz w:val="28"/>
          <w:szCs w:val="28"/>
        </w:rPr>
        <w:t>ым</w:t>
      </w:r>
      <w:r w:rsidRPr="008B1EAF">
        <w:rPr>
          <w:sz w:val="28"/>
          <w:szCs w:val="28"/>
        </w:rPr>
        <w:t xml:space="preserve"> в совершении преступления, предусмотренного</w:t>
      </w:r>
      <w:r>
        <w:rPr>
          <w:sz w:val="28"/>
          <w:szCs w:val="28"/>
        </w:rPr>
        <w:t xml:space="preserve"> ч. 3 ст. 30</w:t>
      </w:r>
      <w:r w:rsidRPr="008B1EAF">
        <w:rPr>
          <w:sz w:val="28"/>
          <w:szCs w:val="28"/>
        </w:rPr>
        <w:t xml:space="preserve">  ч.  ст. </w:t>
      </w:r>
      <w:r>
        <w:rPr>
          <w:sz w:val="28"/>
          <w:szCs w:val="28"/>
        </w:rPr>
        <w:t xml:space="preserve">228.1 </w:t>
      </w:r>
      <w:r w:rsidRPr="008B1EAF">
        <w:rPr>
          <w:sz w:val="28"/>
          <w:szCs w:val="28"/>
        </w:rPr>
        <w:t>УК РФ (</w:t>
      </w:r>
      <w:r>
        <w:rPr>
          <w:sz w:val="28"/>
          <w:szCs w:val="28"/>
        </w:rPr>
        <w:t>незаконный сбыт наркотических средств</w:t>
      </w:r>
      <w:r w:rsidRPr="008B1EAF">
        <w:rPr>
          <w:sz w:val="28"/>
          <w:szCs w:val="28"/>
        </w:rPr>
        <w:t>).</w:t>
      </w:r>
    </w:p>
    <w:p w:rsidR="00A407E0" w:rsidRDefault="00A407E0" w:rsidP="008B1EAF">
      <w:pPr>
        <w:ind w:firstLine="708"/>
        <w:jc w:val="both"/>
        <w:rPr>
          <w:sz w:val="28"/>
          <w:szCs w:val="28"/>
        </w:rPr>
      </w:pPr>
      <w:r w:rsidRPr="008B1EAF"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>13 октября 2013 года Шараповым С.О. было совершено покушение на незаконный сбыт наркотического средства – каннабис (марихуаны) в размере 1.96 гр. В ходе рассмотрения уголовного дела в судебном заседании установлено, что деятельность Шарапова С.О. по незаконному сбыту наркотического средства была пресечена  молодежной организацией г. Вятские Поляны «Город без наркотиков»</w:t>
      </w:r>
      <w:r w:rsidRPr="008B1E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407E0" w:rsidRPr="008B1EAF" w:rsidRDefault="00A407E0" w:rsidP="008B1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отношения Шарапова С.О. к содеянному, признания им вины в совершенном преступлении, а также совокупности иных доказательств по уголовному делу с</w:t>
      </w:r>
      <w:r w:rsidRPr="008B1EAF">
        <w:rPr>
          <w:sz w:val="28"/>
          <w:szCs w:val="28"/>
        </w:rPr>
        <w:t>уд согласился с квалификацией, предложенной государственным обвинителем, признал подсудим</w:t>
      </w:r>
      <w:r>
        <w:rPr>
          <w:sz w:val="28"/>
          <w:szCs w:val="28"/>
        </w:rPr>
        <w:t>ого</w:t>
      </w:r>
      <w:r w:rsidRPr="008B1EAF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8B1EAF">
        <w:rPr>
          <w:sz w:val="28"/>
          <w:szCs w:val="28"/>
        </w:rPr>
        <w:t xml:space="preserve"> в совершении указанного преступления и приговорил </w:t>
      </w:r>
      <w:r>
        <w:rPr>
          <w:sz w:val="28"/>
          <w:szCs w:val="28"/>
        </w:rPr>
        <w:t>Шарапова С.О.</w:t>
      </w:r>
      <w:r w:rsidRPr="008B1EAF">
        <w:rPr>
          <w:sz w:val="28"/>
          <w:szCs w:val="28"/>
        </w:rPr>
        <w:t xml:space="preserve"> к </w:t>
      </w:r>
      <w:r>
        <w:rPr>
          <w:sz w:val="28"/>
          <w:szCs w:val="28"/>
        </w:rPr>
        <w:t>2</w:t>
      </w:r>
      <w:r w:rsidRPr="008B1EAF">
        <w:rPr>
          <w:sz w:val="28"/>
          <w:szCs w:val="28"/>
        </w:rPr>
        <w:t xml:space="preserve"> годам </w:t>
      </w:r>
      <w:r>
        <w:rPr>
          <w:sz w:val="28"/>
          <w:szCs w:val="28"/>
        </w:rPr>
        <w:t xml:space="preserve">8 месяцам </w:t>
      </w:r>
      <w:r w:rsidRPr="008B1EAF">
        <w:rPr>
          <w:sz w:val="28"/>
          <w:szCs w:val="28"/>
        </w:rPr>
        <w:t>лишения свободы</w:t>
      </w:r>
      <w:r>
        <w:rPr>
          <w:sz w:val="28"/>
          <w:szCs w:val="28"/>
        </w:rPr>
        <w:t>, без ограничения свободы условно с применением положений ст. 73 УК РФ</w:t>
      </w:r>
      <w:r w:rsidRPr="008B1EAF">
        <w:rPr>
          <w:sz w:val="28"/>
          <w:szCs w:val="28"/>
        </w:rPr>
        <w:t xml:space="preserve"> </w:t>
      </w:r>
      <w:r>
        <w:rPr>
          <w:sz w:val="28"/>
          <w:szCs w:val="28"/>
        </w:rPr>
        <w:t>с испытательным сроком на 2 года</w:t>
      </w:r>
      <w:r w:rsidRPr="008B1EAF">
        <w:rPr>
          <w:sz w:val="28"/>
          <w:szCs w:val="28"/>
        </w:rPr>
        <w:t>.</w:t>
      </w:r>
    </w:p>
    <w:p w:rsidR="00A407E0" w:rsidRDefault="00A407E0" w:rsidP="008B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A407E0" w:rsidRDefault="00A407E0" w:rsidP="008B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Заместитель межрайпрокурора</w:t>
      </w:r>
    </w:p>
    <w:p w:rsidR="00A407E0" w:rsidRPr="008B1EAF" w:rsidRDefault="00A407E0" w:rsidP="008B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Е.С. Кузнецов</w:t>
      </w:r>
    </w:p>
    <w:p w:rsidR="00A407E0" w:rsidRDefault="00A407E0" w:rsidP="00D124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07E0" w:rsidRPr="00926677" w:rsidRDefault="00A407E0" w:rsidP="00153D1F">
      <w:pPr>
        <w:spacing w:line="240" w:lineRule="exact"/>
        <w:jc w:val="both"/>
        <w:rPr>
          <w:sz w:val="28"/>
          <w:szCs w:val="28"/>
        </w:rPr>
      </w:pPr>
    </w:p>
    <w:sectPr w:rsidR="00A407E0" w:rsidRPr="00926677" w:rsidSect="00ED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496"/>
    <w:rsid w:val="00153D1F"/>
    <w:rsid w:val="00215FE3"/>
    <w:rsid w:val="00380757"/>
    <w:rsid w:val="006C03D0"/>
    <w:rsid w:val="006F2DCB"/>
    <w:rsid w:val="007432AB"/>
    <w:rsid w:val="007A676A"/>
    <w:rsid w:val="00823E79"/>
    <w:rsid w:val="00825F1C"/>
    <w:rsid w:val="0089248E"/>
    <w:rsid w:val="008B1EAF"/>
    <w:rsid w:val="008C03ED"/>
    <w:rsid w:val="0092563F"/>
    <w:rsid w:val="00926677"/>
    <w:rsid w:val="00986AD7"/>
    <w:rsid w:val="009A6CE7"/>
    <w:rsid w:val="009F3AD0"/>
    <w:rsid w:val="00A407E0"/>
    <w:rsid w:val="00AB09BE"/>
    <w:rsid w:val="00BC337F"/>
    <w:rsid w:val="00C0573C"/>
    <w:rsid w:val="00C8216D"/>
    <w:rsid w:val="00D12496"/>
    <w:rsid w:val="00D21B20"/>
    <w:rsid w:val="00DF1C33"/>
    <w:rsid w:val="00ED3234"/>
    <w:rsid w:val="00F5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9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227</Words>
  <Characters>1298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vppr_5</dc:creator>
  <cp:keywords/>
  <dc:description/>
  <cp:lastModifiedBy>Vppr_10</cp:lastModifiedBy>
  <cp:revision>4</cp:revision>
  <cp:lastPrinted>2014-04-09T10:46:00Z</cp:lastPrinted>
  <dcterms:created xsi:type="dcterms:W3CDTF">2014-03-31T12:25:00Z</dcterms:created>
  <dcterms:modified xsi:type="dcterms:W3CDTF">2014-04-09T11:07:00Z</dcterms:modified>
</cp:coreProperties>
</file>