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C" w:rsidRDefault="003657AC" w:rsidP="001D46B6">
      <w:pPr>
        <w:autoSpaceDE w:val="0"/>
        <w:autoSpaceDN w:val="0"/>
        <w:adjustRightInd w:val="0"/>
        <w:spacing w:after="0" w:line="240" w:lineRule="exact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ПОСТАНОВЛЕНИЮ ПРОКУРОРА ЗА НАРУШЕНИЯ  ЗАКОНОДАТЕЛЬСТВА О ПОРЯДКЕ РАССМОТРЕНИЯ ОБРАЩЕНИЙ ГРАЖДАН К АДМИНИСТРАТИВНОЙ ОТВЕТСТВЕННОСТИ ПРИВЛЕЧЕН ГЛАВА АДМИНИСТРАЦИИ КРАСНОПОЛЯНСКОГО ГОРОДСКОГО ПОСЕЛЕНИЯ </w:t>
      </w:r>
    </w:p>
    <w:p w:rsidR="003657AC" w:rsidRDefault="003657AC" w:rsidP="00290B41">
      <w:pPr>
        <w:pStyle w:val="BodyText"/>
        <w:spacing w:line="240" w:lineRule="exact"/>
        <w:ind w:right="142"/>
      </w:pPr>
    </w:p>
    <w:p w:rsidR="003657AC" w:rsidRPr="001A640B" w:rsidRDefault="003657AC" w:rsidP="001A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проведена проверка соблюдения требований законодательства о порядке рассмотрения органами местного самоуправления Краснополянского городского поселения</w:t>
      </w:r>
      <w:r>
        <w:t xml:space="preserve"> </w:t>
      </w:r>
      <w:r w:rsidRPr="001A640B">
        <w:rPr>
          <w:rFonts w:ascii="Times New Roman" w:hAnsi="Times New Roman" w:cs="Times New Roman"/>
          <w:sz w:val="28"/>
          <w:szCs w:val="28"/>
        </w:rPr>
        <w:t>обращений потребителей по вопросам надежности теплоснабжения.</w:t>
      </w:r>
    </w:p>
    <w:p w:rsidR="003657AC" w:rsidRPr="00FD42FE" w:rsidRDefault="003657AC" w:rsidP="00F6776C">
      <w:pPr>
        <w:pStyle w:val="BodyTextIndent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42FE">
        <w:rPr>
          <w:rFonts w:ascii="Times New Roman" w:hAnsi="Times New Roman" w:cs="Times New Roman"/>
          <w:sz w:val="28"/>
          <w:szCs w:val="28"/>
        </w:rPr>
        <w:t>Установлено, что глава администрации Краснополянского городского поселения Габдрахманов Р.А. на обращения граждан с жалобами на ненадлежащее предоставление коммунальной услуги по отоплению в жилых помещениях многоквартирных домов сообщает жителям поселения об отсутствии полномочий по воздействию на генерального директора ООО «Краснополянский тепловик» Черепова Г.А., предлагает им разрешить возникшие вопросы самостоятельно, либо обратиться в Государственную жилищную инспекцию Кировской области, и не предпринимает действий по изменению ситуации. Данное бездействие главы администрации Краснополянского городского поселения Габдрахманова Р.А. противоречит пунктам 125-134 постановления Правительства РФ от 08.08.2012 № 808 «Об организации теплоснабжения в Российской Федерации и внесении изменений в некоторые акты Правительства Российской Федерации» и части 1 статьи 1 Жилищного кодекса РФ, согласно которым в обязанности главы органа местного самоуправления, входит проверка достоверности представленных потребителем документов, подтверждающих факты, изложенные в его обращении, принятие мер для устранения данных нарушений законодательства.</w:t>
      </w:r>
    </w:p>
    <w:p w:rsidR="003657AC" w:rsidRPr="00FD42FE" w:rsidRDefault="003657AC" w:rsidP="00F6776C">
      <w:pPr>
        <w:pStyle w:val="BodyTextIndent"/>
        <w:suppressAutoHyphens/>
        <w:spacing w:after="0"/>
        <w:ind w:left="0"/>
        <w:jc w:val="both"/>
        <w:rPr>
          <w:rFonts w:ascii="Times New Roman" w:hAnsi="Times New Roman" w:cs="Times New Roman"/>
        </w:rPr>
      </w:pPr>
      <w:r w:rsidRPr="00FD42FE">
        <w:rPr>
          <w:rFonts w:ascii="Times New Roman" w:hAnsi="Times New Roman" w:cs="Times New Roman"/>
          <w:sz w:val="28"/>
          <w:szCs w:val="28"/>
        </w:rPr>
        <w:t xml:space="preserve">       В связи с выявлением нарушений в работе органов местного самоуправления Краснополянского городского поселения по рассмотрению обращений граждан по вопросам оказания услуг по теплоснабжению ненадлежащего качества прокуратурой решен вопрос о привлечении главы администрации Краснополянского городского поселения Габдрахманова Р.А. к административной ответственности по статье 5.59 КоАП РФ. 13.03.2014 Габдрахманов Р.А. постановлением мирового судьи судебного участка № 10 Вятскополянского района Кировской области признан виновным в совершении административного правонарушения, предусмотренного ст. 5.59 КоАП РФ и ему назначено наказание в виде административного штрафа в размере 5 000 (пять тысяч) рублей.</w:t>
      </w:r>
      <w:r w:rsidRPr="00FD42FE">
        <w:rPr>
          <w:rFonts w:ascii="Times New Roman" w:hAnsi="Times New Roman" w:cs="Times New Roman"/>
        </w:rPr>
        <w:t xml:space="preserve"> </w:t>
      </w:r>
    </w:p>
    <w:p w:rsidR="003657AC" w:rsidRDefault="003657AC" w:rsidP="00F6776C">
      <w:pPr>
        <w:pStyle w:val="BodyTextIndent"/>
        <w:widowControl w:val="0"/>
        <w:suppressAutoHyphens/>
        <w:spacing w:after="0" w:line="240" w:lineRule="exact"/>
        <w:ind w:left="0"/>
        <w:jc w:val="both"/>
      </w:pPr>
    </w:p>
    <w:p w:rsidR="003657AC" w:rsidRDefault="003657AC" w:rsidP="00F677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57AC" w:rsidRDefault="003657AC" w:rsidP="002F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помощник Вятскополянского</w:t>
      </w:r>
    </w:p>
    <w:p w:rsidR="003657AC" w:rsidRDefault="003657AC" w:rsidP="00F6776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межрайонного прокурора</w:t>
      </w:r>
    </w:p>
    <w:p w:rsidR="003657AC" w:rsidRDefault="003657AC" w:rsidP="00F6776C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Антипов В.Г.</w:t>
      </w:r>
    </w:p>
    <w:p w:rsidR="003657AC" w:rsidRDefault="003657AC"/>
    <w:sectPr w:rsidR="003657AC" w:rsidSect="00BC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B41"/>
    <w:rsid w:val="00034665"/>
    <w:rsid w:val="001A640B"/>
    <w:rsid w:val="001D46B6"/>
    <w:rsid w:val="0024451B"/>
    <w:rsid w:val="00290B41"/>
    <w:rsid w:val="002F32A0"/>
    <w:rsid w:val="003657AC"/>
    <w:rsid w:val="003C2D8E"/>
    <w:rsid w:val="003F7A8B"/>
    <w:rsid w:val="0040177D"/>
    <w:rsid w:val="004B5B0A"/>
    <w:rsid w:val="004D36A1"/>
    <w:rsid w:val="004F08F5"/>
    <w:rsid w:val="004F4B78"/>
    <w:rsid w:val="0060302D"/>
    <w:rsid w:val="00634A44"/>
    <w:rsid w:val="00915CFE"/>
    <w:rsid w:val="00965534"/>
    <w:rsid w:val="00994095"/>
    <w:rsid w:val="00BC73DA"/>
    <w:rsid w:val="00C35198"/>
    <w:rsid w:val="00CE2796"/>
    <w:rsid w:val="00D53370"/>
    <w:rsid w:val="00E460AD"/>
    <w:rsid w:val="00F202F6"/>
    <w:rsid w:val="00F6776C"/>
    <w:rsid w:val="00FD42FE"/>
    <w:rsid w:val="00FE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D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90B41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B41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90B41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0B4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90B4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390</Words>
  <Characters>2229</Characters>
  <Application>Microsoft Office Outlook</Application>
  <DocSecurity>0</DocSecurity>
  <Lines>0</Lines>
  <Paragraphs>0</Paragraphs>
  <ScaleCrop>false</ScaleCrop>
  <Company>Прокуратура Кировской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Vppr_5</dc:creator>
  <cp:keywords/>
  <dc:description/>
  <cp:lastModifiedBy>Vppr_10</cp:lastModifiedBy>
  <cp:revision>14</cp:revision>
  <cp:lastPrinted>2014-04-07T08:20:00Z</cp:lastPrinted>
  <dcterms:created xsi:type="dcterms:W3CDTF">2014-04-04T05:31:00Z</dcterms:created>
  <dcterms:modified xsi:type="dcterms:W3CDTF">2014-04-07T08:20:00Z</dcterms:modified>
</cp:coreProperties>
</file>