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F3" w:rsidRDefault="00982DF3" w:rsidP="00314D27">
      <w:pPr>
        <w:pStyle w:val="NoSpacing"/>
        <w:jc w:val="center"/>
        <w:rPr>
          <w:b/>
          <w:szCs w:val="28"/>
        </w:rPr>
      </w:pPr>
    </w:p>
    <w:p w:rsidR="00982DF3" w:rsidRDefault="00982DF3" w:rsidP="00314D2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</w:t>
      </w:r>
    </w:p>
    <w:p w:rsidR="00982DF3" w:rsidRDefault="00982DF3" w:rsidP="00314D2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>КРАСНОПОЛЯНСКАЯ ПОСЕЛКОВАЯ  ДУМА</w:t>
      </w:r>
    </w:p>
    <w:p w:rsidR="00982DF3" w:rsidRDefault="00982DF3" w:rsidP="00314D27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>ВЯТСКОПОЛЯНСКОГО РАЙОНА КИРОВСКОЙ ОБЛАСТИ</w:t>
      </w:r>
    </w:p>
    <w:p w:rsidR="00982DF3" w:rsidRDefault="00982DF3" w:rsidP="00314D27">
      <w:pPr>
        <w:pStyle w:val="NoSpacing"/>
        <w:jc w:val="center"/>
        <w:rPr>
          <w:b/>
          <w:bCs/>
          <w:color w:val="000000"/>
          <w:spacing w:val="-3"/>
          <w:szCs w:val="28"/>
        </w:rPr>
      </w:pPr>
      <w:r>
        <w:rPr>
          <w:b/>
          <w:bCs/>
          <w:color w:val="000000"/>
          <w:spacing w:val="-3"/>
          <w:szCs w:val="28"/>
        </w:rPr>
        <w:t>ЧЕТВЕРТОГО СОЗЫВА</w:t>
      </w:r>
    </w:p>
    <w:p w:rsidR="00982DF3" w:rsidRDefault="00982DF3" w:rsidP="00314D27">
      <w:pPr>
        <w:pStyle w:val="NoSpacing"/>
        <w:jc w:val="center"/>
        <w:rPr>
          <w:b/>
          <w:bCs/>
          <w:color w:val="000000"/>
          <w:spacing w:val="-3"/>
          <w:szCs w:val="28"/>
        </w:rPr>
      </w:pPr>
    </w:p>
    <w:p w:rsidR="00982DF3" w:rsidRDefault="00982DF3" w:rsidP="00425E3C">
      <w:pPr>
        <w:jc w:val="both"/>
        <w:rPr>
          <w:sz w:val="28"/>
          <w:szCs w:val="28"/>
        </w:rPr>
      </w:pPr>
    </w:p>
    <w:p w:rsidR="00982DF3" w:rsidRDefault="00982DF3" w:rsidP="00425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2DF3" w:rsidRDefault="00982DF3" w:rsidP="00425E3C">
      <w:pPr>
        <w:ind w:firstLine="142"/>
        <w:jc w:val="both"/>
        <w:rPr>
          <w:b/>
          <w:sz w:val="28"/>
          <w:szCs w:val="28"/>
        </w:rPr>
      </w:pPr>
    </w:p>
    <w:p w:rsidR="00982DF3" w:rsidRDefault="00982DF3" w:rsidP="00425E3C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43"/>
        <w:gridCol w:w="5173"/>
        <w:gridCol w:w="497"/>
        <w:gridCol w:w="1847"/>
      </w:tblGrid>
      <w:tr w:rsidR="00982DF3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DF3" w:rsidRDefault="00982DF3" w:rsidP="00425E3C">
            <w:pPr>
              <w:pStyle w:val="NoSpacing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23.03.2017</w:t>
            </w:r>
          </w:p>
        </w:tc>
        <w:tc>
          <w:tcPr>
            <w:tcW w:w="5173" w:type="dxa"/>
          </w:tcPr>
          <w:p w:rsidR="00982DF3" w:rsidRDefault="00982DF3" w:rsidP="00425E3C">
            <w:pPr>
              <w:pStyle w:val="NoSpacing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982DF3" w:rsidRDefault="00982DF3" w:rsidP="00425E3C">
            <w:pPr>
              <w:pStyle w:val="NoSpacing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DF3" w:rsidRDefault="00982DF3" w:rsidP="00425E3C">
            <w:pPr>
              <w:pStyle w:val="NoSpacing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982DF3" w:rsidTr="002C5655">
        <w:trPr>
          <w:trHeight w:val="307"/>
        </w:trPr>
        <w:tc>
          <w:tcPr>
            <w:tcW w:w="9360" w:type="dxa"/>
            <w:gridSpan w:val="4"/>
          </w:tcPr>
          <w:p w:rsidR="00982DF3" w:rsidRDefault="00982DF3" w:rsidP="002C5655">
            <w:pPr>
              <w:pStyle w:val="NoSpacing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пгт Красная Поляна</w:t>
            </w:r>
          </w:p>
        </w:tc>
      </w:tr>
    </w:tbl>
    <w:p w:rsidR="00982DF3" w:rsidRPr="00E70F45" w:rsidRDefault="00982DF3" w:rsidP="00425E3C">
      <w:pPr>
        <w:pStyle w:val="Subtitle"/>
        <w:shd w:val="clear" w:color="auto" w:fill="FFFFFF"/>
        <w:jc w:val="both"/>
        <w:rPr>
          <w:b w:val="0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Об утверждении  </w:t>
      </w:r>
      <w:r>
        <w:rPr>
          <w:b/>
          <w:bCs/>
          <w:sz w:val="28"/>
          <w:szCs w:val="28"/>
        </w:rPr>
        <w:t>П</w:t>
      </w:r>
      <w:r w:rsidRPr="00006B00">
        <w:rPr>
          <w:b/>
          <w:bCs/>
          <w:sz w:val="28"/>
          <w:szCs w:val="28"/>
        </w:rPr>
        <w:t>оложения</w:t>
      </w:r>
      <w:r>
        <w:rPr>
          <w:b/>
          <w:bCs/>
          <w:sz w:val="28"/>
          <w:szCs w:val="28"/>
        </w:rPr>
        <w:t xml:space="preserve"> о</w:t>
      </w:r>
      <w:r w:rsidRPr="00006B00">
        <w:rPr>
          <w:b/>
          <w:bCs/>
          <w:sz w:val="28"/>
          <w:szCs w:val="28"/>
        </w:rPr>
        <w:t xml:space="preserve"> порядке проведения </w:t>
      </w:r>
      <w:r>
        <w:rPr>
          <w:b/>
          <w:sz w:val="28"/>
          <w:szCs w:val="28"/>
        </w:rPr>
        <w:t>к</w:t>
      </w:r>
      <w:r w:rsidRPr="00006B00">
        <w:rPr>
          <w:b/>
          <w:sz w:val="28"/>
          <w:szCs w:val="28"/>
        </w:rPr>
        <w:t xml:space="preserve">онкурса </w:t>
      </w:r>
    </w:p>
    <w:p w:rsidR="00982DF3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>муниципального</w:t>
      </w: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Краснополянское городское поселение</w:t>
      </w:r>
    </w:p>
    <w:p w:rsidR="00982DF3" w:rsidRPr="00006B00" w:rsidRDefault="00982DF3" w:rsidP="00006B00">
      <w:pPr>
        <w:autoSpaceDE w:val="0"/>
        <w:autoSpaceDN w:val="0"/>
        <w:adjustRightInd w:val="0"/>
        <w:jc w:val="both"/>
      </w:pPr>
    </w:p>
    <w:p w:rsidR="00982DF3" w:rsidRPr="00006B00" w:rsidRDefault="00982DF3" w:rsidP="00006B00">
      <w:pPr>
        <w:autoSpaceDE w:val="0"/>
        <w:autoSpaceDN w:val="0"/>
        <w:adjustRightInd w:val="0"/>
        <w:jc w:val="both"/>
      </w:pPr>
    </w:p>
    <w:p w:rsidR="00982DF3" w:rsidRPr="00006B00" w:rsidRDefault="00982DF3" w:rsidP="00E351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В соответствии со </w:t>
      </w:r>
      <w:hyperlink r:id="rId7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 xml:space="preserve">сийской Федерации», </w:t>
      </w:r>
      <w:hyperlink r:id="rId8" w:history="1">
        <w:r w:rsidRPr="00006B00">
          <w:rPr>
            <w:sz w:val="28"/>
            <w:szCs w:val="28"/>
          </w:rPr>
          <w:t>частью 2.1 статьи 15</w:t>
        </w:r>
      </w:hyperlink>
      <w:r w:rsidRPr="00006B00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9" w:history="1">
        <w:r w:rsidRPr="00006B00"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28 </w:t>
      </w:r>
      <w:r w:rsidRPr="00006B00">
        <w:rPr>
          <w:sz w:val="28"/>
          <w:szCs w:val="28"/>
        </w:rPr>
        <w:t>Устава муниципального образования</w:t>
      </w:r>
      <w:r>
        <w:rPr>
          <w:sz w:val="28"/>
          <w:szCs w:val="28"/>
        </w:rPr>
        <w:t xml:space="preserve"> Краснополянское городское поселение, Краснополянская поселковая </w:t>
      </w:r>
      <w:r w:rsidRPr="00006B00">
        <w:rPr>
          <w:sz w:val="28"/>
          <w:szCs w:val="28"/>
        </w:rPr>
        <w:t xml:space="preserve"> Дума решила:</w:t>
      </w:r>
    </w:p>
    <w:p w:rsidR="00982DF3" w:rsidRDefault="00982DF3" w:rsidP="00A509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Утвердить Положение </w:t>
      </w:r>
      <w:r w:rsidRPr="00006B0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006B00">
        <w:rPr>
          <w:bCs/>
          <w:sz w:val="28"/>
          <w:szCs w:val="28"/>
        </w:rPr>
        <w:t xml:space="preserve">порядке проведения </w:t>
      </w:r>
      <w:r w:rsidRPr="00006B00">
        <w:rPr>
          <w:sz w:val="28"/>
          <w:szCs w:val="28"/>
        </w:rPr>
        <w:t>конкурса по отбору кандидат</w:t>
      </w:r>
      <w:r>
        <w:rPr>
          <w:sz w:val="28"/>
          <w:szCs w:val="28"/>
        </w:rPr>
        <w:t>ов</w:t>
      </w:r>
      <w:r w:rsidRPr="00006B00">
        <w:rPr>
          <w:sz w:val="28"/>
          <w:szCs w:val="28"/>
        </w:rPr>
        <w:t xml:space="preserve"> на должность главы</w:t>
      </w:r>
      <w:r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Краснополя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ское городское поселение</w:t>
      </w:r>
      <w:r w:rsidRPr="00006B00">
        <w:rPr>
          <w:sz w:val="28"/>
          <w:szCs w:val="28"/>
        </w:rPr>
        <w:t xml:space="preserve"> согласно приложению.</w:t>
      </w:r>
    </w:p>
    <w:p w:rsidR="00982DF3" w:rsidRPr="00A5098D" w:rsidRDefault="00982DF3" w:rsidP="00A509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A5098D">
        <w:rPr>
          <w:bCs/>
          <w:sz w:val="28"/>
          <w:szCs w:val="28"/>
        </w:rPr>
        <w:t>Опубликовать настоящее решение в</w:t>
      </w:r>
      <w:r>
        <w:rPr>
          <w:bCs/>
          <w:sz w:val="28"/>
          <w:szCs w:val="28"/>
        </w:rPr>
        <w:t xml:space="preserve"> информационном бюллетене</w:t>
      </w:r>
      <w:r w:rsidRPr="00A5098D">
        <w:rPr>
          <w:bCs/>
          <w:sz w:val="28"/>
          <w:szCs w:val="28"/>
        </w:rPr>
        <w:t>, разместить на официальном сайте муниципального образования.</w:t>
      </w:r>
    </w:p>
    <w:p w:rsidR="00982DF3" w:rsidRPr="00A5098D" w:rsidRDefault="00982DF3" w:rsidP="00A5098D">
      <w:pPr>
        <w:pStyle w:val="NoSpacing"/>
        <w:tabs>
          <w:tab w:val="left" w:pos="851"/>
        </w:tabs>
        <w:ind w:left="1864"/>
        <w:rPr>
          <w:b/>
          <w:bCs/>
          <w:szCs w:val="28"/>
        </w:rPr>
      </w:pPr>
    </w:p>
    <w:p w:rsidR="00982DF3" w:rsidRPr="00A5098D" w:rsidRDefault="00982DF3" w:rsidP="00A5098D">
      <w:p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jc w:val="both"/>
      </w:pPr>
    </w:p>
    <w:p w:rsidR="00982DF3" w:rsidRPr="00006B00" w:rsidRDefault="00982DF3" w:rsidP="00006B00">
      <w:pPr>
        <w:autoSpaceDE w:val="0"/>
        <w:autoSpaceDN w:val="0"/>
        <w:adjustRightInd w:val="0"/>
        <w:rPr>
          <w:sz w:val="28"/>
          <w:szCs w:val="28"/>
        </w:rPr>
      </w:pPr>
      <w:r w:rsidRPr="00006B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Краснополянского</w:t>
      </w:r>
    </w:p>
    <w:p w:rsidR="00982DF3" w:rsidRPr="00A5098D" w:rsidRDefault="00982DF3" w:rsidP="00A5098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В.Е. Клинов</w:t>
      </w: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Pr="00006B00" w:rsidRDefault="00982DF3" w:rsidP="00006B00">
      <w:pPr>
        <w:ind w:firstLine="709"/>
        <w:jc w:val="right"/>
        <w:rPr>
          <w:sz w:val="28"/>
          <w:szCs w:val="28"/>
        </w:rPr>
      </w:pPr>
      <w:r w:rsidRPr="00006B00">
        <w:rPr>
          <w:sz w:val="28"/>
          <w:szCs w:val="28"/>
        </w:rPr>
        <w:t>УТВЕРЖДЕНО</w:t>
      </w:r>
    </w:p>
    <w:p w:rsidR="00982DF3" w:rsidRPr="00006B00" w:rsidRDefault="00982DF3" w:rsidP="00006B00">
      <w:pPr>
        <w:ind w:firstLine="709"/>
        <w:jc w:val="right"/>
        <w:rPr>
          <w:sz w:val="28"/>
          <w:szCs w:val="28"/>
        </w:rPr>
      </w:pPr>
      <w:r w:rsidRPr="00006B00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Краснополянской</w:t>
      </w:r>
    </w:p>
    <w:p w:rsidR="00982DF3" w:rsidRDefault="00982DF3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поселковой</w:t>
      </w:r>
      <w:r w:rsidRPr="00006B00">
        <w:rPr>
          <w:sz w:val="28"/>
          <w:szCs w:val="28"/>
        </w:rPr>
        <w:t xml:space="preserve"> Думы</w:t>
      </w:r>
    </w:p>
    <w:p w:rsidR="00982DF3" w:rsidRPr="00006B00" w:rsidRDefault="00982DF3" w:rsidP="00FF045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 </w:t>
      </w:r>
      <w:r w:rsidRPr="00BA5DF2">
        <w:rPr>
          <w:sz w:val="28"/>
          <w:szCs w:val="28"/>
          <w:u w:val="single"/>
        </w:rPr>
        <w:t>23.03.2017</w:t>
      </w:r>
      <w:r>
        <w:rPr>
          <w:sz w:val="28"/>
          <w:szCs w:val="28"/>
        </w:rPr>
        <w:t xml:space="preserve"> № </w:t>
      </w:r>
      <w:r w:rsidRPr="00BA5DF2">
        <w:rPr>
          <w:sz w:val="28"/>
          <w:szCs w:val="28"/>
          <w:u w:val="single"/>
        </w:rPr>
        <w:t xml:space="preserve">18  </w:t>
      </w:r>
      <w:r>
        <w:rPr>
          <w:sz w:val="28"/>
          <w:szCs w:val="28"/>
        </w:rPr>
        <w:t xml:space="preserve">                 </w:t>
      </w: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06B00">
        <w:rPr>
          <w:b/>
          <w:bCs/>
          <w:sz w:val="28"/>
          <w:szCs w:val="28"/>
        </w:rPr>
        <w:t>Положение о порядке</w:t>
      </w:r>
    </w:p>
    <w:p w:rsidR="00982DF3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06B00">
        <w:rPr>
          <w:b/>
          <w:bCs/>
          <w:sz w:val="28"/>
          <w:szCs w:val="28"/>
        </w:rPr>
        <w:t xml:space="preserve">роведения </w:t>
      </w:r>
      <w:r w:rsidRPr="00006B00">
        <w:rPr>
          <w:b/>
          <w:sz w:val="28"/>
          <w:szCs w:val="28"/>
        </w:rPr>
        <w:t>конкурса по отбору кандидат</w:t>
      </w:r>
      <w:r>
        <w:rPr>
          <w:b/>
          <w:sz w:val="28"/>
          <w:szCs w:val="28"/>
        </w:rPr>
        <w:t>ов</w:t>
      </w:r>
    </w:p>
    <w:p w:rsidR="00982DF3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на должность главы </w:t>
      </w:r>
      <w:r w:rsidRPr="003E4407">
        <w:rPr>
          <w:b/>
          <w:sz w:val="28"/>
          <w:szCs w:val="28"/>
        </w:rPr>
        <w:t>муниципального образования</w:t>
      </w:r>
    </w:p>
    <w:p w:rsidR="00982DF3" w:rsidRPr="00FF045A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F045A">
        <w:rPr>
          <w:b/>
          <w:sz w:val="28"/>
          <w:szCs w:val="28"/>
        </w:rPr>
        <w:t>Краснополянское городское поселение</w:t>
      </w:r>
    </w:p>
    <w:p w:rsidR="00982DF3" w:rsidRPr="00006B00" w:rsidRDefault="00982DF3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82DF3" w:rsidRPr="00006B00" w:rsidRDefault="00982DF3" w:rsidP="00280FC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1. Общие положения</w:t>
      </w: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1.1. Настоящее Положение в соответствии со </w:t>
      </w:r>
      <w:hyperlink r:id="rId10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006B00">
          <w:rPr>
            <w:sz w:val="28"/>
            <w:szCs w:val="28"/>
          </w:rPr>
          <w:t>частью 2.1 статьи 15</w:t>
        </w:r>
      </w:hyperlink>
      <w:r w:rsidRPr="00006B00">
        <w:rPr>
          <w:sz w:val="28"/>
          <w:szCs w:val="28"/>
        </w:rPr>
        <w:t xml:space="preserve"> Закона К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ровской области от 29.12.2004 N 292-ЗО "О местном самоуправлении в К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 xml:space="preserve">ровской области"  и </w:t>
      </w:r>
      <w:hyperlink r:id="rId12" w:history="1">
        <w:r w:rsidRPr="00006B00"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28</w:t>
      </w:r>
      <w:r w:rsidRPr="00006B00">
        <w:rPr>
          <w:sz w:val="28"/>
          <w:szCs w:val="28"/>
        </w:rPr>
        <w:t xml:space="preserve"> Устава </w:t>
      </w:r>
      <w:r w:rsidRPr="003E440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полянское городское поселение</w:t>
      </w:r>
      <w:r w:rsidRPr="00006B00">
        <w:rPr>
          <w:sz w:val="28"/>
          <w:szCs w:val="28"/>
        </w:rPr>
        <w:t xml:space="preserve"> определяет порядок проведения конкурса по отбору кандидат</w:t>
      </w:r>
      <w:r>
        <w:rPr>
          <w:sz w:val="28"/>
          <w:szCs w:val="28"/>
        </w:rPr>
        <w:t>ов</w:t>
      </w:r>
      <w:r w:rsidRPr="00006B00">
        <w:rPr>
          <w:sz w:val="28"/>
          <w:szCs w:val="28"/>
        </w:rPr>
        <w:t xml:space="preserve"> на должность главы </w:t>
      </w:r>
      <w:r w:rsidRPr="003E440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нополянское городское поселение</w:t>
      </w:r>
      <w:r w:rsidRPr="00006B00">
        <w:rPr>
          <w:sz w:val="28"/>
          <w:szCs w:val="28"/>
        </w:rPr>
        <w:t xml:space="preserve"> (далее – конкурс).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1.2. Конкурс назначается решением </w:t>
      </w:r>
      <w:r>
        <w:rPr>
          <w:sz w:val="28"/>
          <w:szCs w:val="28"/>
        </w:rPr>
        <w:t xml:space="preserve">Краснополянской поселковой </w:t>
      </w:r>
      <w:r w:rsidRPr="003E4407">
        <w:rPr>
          <w:sz w:val="28"/>
          <w:szCs w:val="28"/>
        </w:rPr>
        <w:t>Д</w:t>
      </w:r>
      <w:r w:rsidRPr="003E4407">
        <w:rPr>
          <w:sz w:val="28"/>
          <w:szCs w:val="28"/>
        </w:rPr>
        <w:t>у</w:t>
      </w:r>
      <w:r w:rsidRPr="003E4407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3E440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Краснополянское городское поселение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Краснополянская поселковая Дума) </w:t>
      </w:r>
      <w:r w:rsidRPr="003E4407">
        <w:rPr>
          <w:sz w:val="28"/>
          <w:szCs w:val="28"/>
        </w:rPr>
        <w:t xml:space="preserve">не позднее месяца до </w:t>
      </w:r>
      <w:r w:rsidRPr="00006B00">
        <w:rPr>
          <w:sz w:val="28"/>
          <w:szCs w:val="28"/>
        </w:rPr>
        <w:t>окончания срока полномочий главы муниципального образования.</w:t>
      </w:r>
    </w:p>
    <w:p w:rsidR="00982DF3" w:rsidRPr="00B77736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7736">
        <w:rPr>
          <w:sz w:val="28"/>
          <w:szCs w:val="28"/>
        </w:rPr>
        <w:t xml:space="preserve">В случае досрочного прекращения полномочий главы муниципального образования </w:t>
      </w:r>
      <w:r>
        <w:rPr>
          <w:sz w:val="28"/>
          <w:szCs w:val="28"/>
        </w:rPr>
        <w:t>Краснополянское городское поселение (далее – глава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образования)</w:t>
      </w:r>
      <w:r w:rsidRPr="00B77736">
        <w:rPr>
          <w:sz w:val="28"/>
          <w:szCs w:val="28"/>
        </w:rPr>
        <w:t>, признания конкурса несостоявшимся или неп</w:t>
      </w:r>
      <w:r>
        <w:rPr>
          <w:sz w:val="28"/>
          <w:szCs w:val="28"/>
        </w:rPr>
        <w:t>ринятия Краснополянской поселковой</w:t>
      </w:r>
      <w:r w:rsidRPr="00B77736">
        <w:rPr>
          <w:sz w:val="28"/>
          <w:szCs w:val="28"/>
        </w:rPr>
        <w:t xml:space="preserve"> Думой решения об избрании главы муниц</w:t>
      </w:r>
      <w:r w:rsidRPr="00B77736">
        <w:rPr>
          <w:sz w:val="28"/>
          <w:szCs w:val="28"/>
        </w:rPr>
        <w:t>и</w:t>
      </w:r>
      <w:r w:rsidRPr="00B77736">
        <w:rPr>
          <w:sz w:val="28"/>
          <w:szCs w:val="28"/>
        </w:rPr>
        <w:t>пального образования из числа кандидатов, представленных конкурсной к</w:t>
      </w:r>
      <w:r w:rsidRPr="00B77736">
        <w:rPr>
          <w:sz w:val="28"/>
          <w:szCs w:val="28"/>
        </w:rPr>
        <w:t>о</w:t>
      </w:r>
      <w:r w:rsidRPr="00B77736">
        <w:rPr>
          <w:sz w:val="28"/>
          <w:szCs w:val="28"/>
        </w:rPr>
        <w:t xml:space="preserve">миссией по результатам конкурса, конкурс </w:t>
      </w:r>
      <w:r>
        <w:rPr>
          <w:sz w:val="28"/>
          <w:szCs w:val="28"/>
        </w:rPr>
        <w:t>назначается Краснополянской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селковой </w:t>
      </w:r>
      <w:r w:rsidRPr="00B77736">
        <w:rPr>
          <w:sz w:val="28"/>
          <w:szCs w:val="28"/>
        </w:rPr>
        <w:t>Думой в течение 14 дней со дня наступления указанных оснований.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1.3. В решении об объявлении конкурса в обязательном порядке указ</w:t>
      </w:r>
      <w:r w:rsidRPr="00006B00">
        <w:rPr>
          <w:sz w:val="28"/>
          <w:szCs w:val="28"/>
        </w:rPr>
        <w:t>ы</w:t>
      </w:r>
      <w:r w:rsidRPr="00006B00">
        <w:rPr>
          <w:sz w:val="28"/>
          <w:szCs w:val="28"/>
        </w:rPr>
        <w:t>ваются:</w:t>
      </w:r>
    </w:p>
    <w:p w:rsidR="00982DF3" w:rsidRPr="00006B00" w:rsidRDefault="00982DF3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дата</w:t>
      </w:r>
      <w:r>
        <w:rPr>
          <w:sz w:val="28"/>
          <w:szCs w:val="28"/>
        </w:rPr>
        <w:t>, время и место</w:t>
      </w:r>
      <w:r w:rsidRPr="00006B00">
        <w:rPr>
          <w:sz w:val="28"/>
          <w:szCs w:val="28"/>
        </w:rPr>
        <w:t xml:space="preserve"> проведения конкурса;</w:t>
      </w:r>
    </w:p>
    <w:p w:rsidR="00982DF3" w:rsidRPr="00006B00" w:rsidRDefault="00982DF3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ном пунктом 4.7 настоящего Положения), место и время приёма документов, подлежащих представлению в конкурсную комиссию в соответствии с н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стоящим Положением;</w:t>
      </w:r>
    </w:p>
    <w:p w:rsidR="00982DF3" w:rsidRDefault="00982DF3" w:rsidP="00AE4709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условия конкурса, в том числе порядок проведения конкурсных испытаний.</w:t>
      </w:r>
    </w:p>
    <w:p w:rsidR="00982DF3" w:rsidRDefault="00982DF3" w:rsidP="007B75C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82DF3" w:rsidRDefault="00982DF3" w:rsidP="007B75C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82DF3" w:rsidRDefault="00982DF3" w:rsidP="007B75C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82DF3" w:rsidRDefault="00982DF3" w:rsidP="007B75C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82DF3" w:rsidRPr="00AE4709" w:rsidRDefault="00982DF3" w:rsidP="007B75C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82DF3" w:rsidRDefault="00982DF3" w:rsidP="00E351A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2. Порядок формирования и организации деятельности </w:t>
      </w:r>
    </w:p>
    <w:p w:rsidR="00982DF3" w:rsidRPr="00006B00" w:rsidRDefault="00982DF3" w:rsidP="00E351A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конкурсной комиссии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управления в Российской Федерации» и настоящим Положением.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2.2. Общее число членов конкурсной комиссии составляет </w:t>
      </w:r>
      <w:r w:rsidRPr="00B77736">
        <w:rPr>
          <w:sz w:val="28"/>
          <w:szCs w:val="28"/>
        </w:rPr>
        <w:t>8 человек</w:t>
      </w:r>
      <w:r w:rsidRPr="00006B00">
        <w:rPr>
          <w:sz w:val="28"/>
          <w:szCs w:val="28"/>
        </w:rPr>
        <w:t>.</w:t>
      </w:r>
    </w:p>
    <w:p w:rsidR="00982DF3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2.3. </w:t>
      </w:r>
      <w:r>
        <w:rPr>
          <w:sz w:val="28"/>
          <w:szCs w:val="28"/>
        </w:rPr>
        <w:t>При формировании конкурсной комиссии половина её членов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значается поселковой Думой, половина – главой Вятскополянского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Кировской области. </w:t>
      </w:r>
      <w:r w:rsidRPr="00B77736">
        <w:rPr>
          <w:sz w:val="28"/>
          <w:szCs w:val="28"/>
        </w:rPr>
        <w:t>Конкурсная комиссия формируется до принятия ре</w:t>
      </w:r>
      <w:r>
        <w:rPr>
          <w:sz w:val="28"/>
          <w:szCs w:val="28"/>
        </w:rPr>
        <w:t>шения Краснополянской поселковой</w:t>
      </w:r>
      <w:r w:rsidRPr="00B77736">
        <w:rPr>
          <w:sz w:val="28"/>
          <w:szCs w:val="28"/>
        </w:rPr>
        <w:t xml:space="preserve"> Думы об объявлении ко</w:t>
      </w:r>
      <w:r w:rsidRPr="00B77736">
        <w:rPr>
          <w:sz w:val="28"/>
          <w:szCs w:val="28"/>
        </w:rPr>
        <w:t>н</w:t>
      </w:r>
      <w:r w:rsidRPr="00B77736">
        <w:rPr>
          <w:sz w:val="28"/>
          <w:szCs w:val="28"/>
        </w:rPr>
        <w:t>курса.</w:t>
      </w:r>
    </w:p>
    <w:p w:rsidR="00982DF3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5513">
        <w:rPr>
          <w:sz w:val="28"/>
          <w:szCs w:val="28"/>
        </w:rPr>
        <w:t>Членами конкурсной комиссии не могут быть лица, находящиеся в близком родстве или свойстве (родители, супруги, дети, братья, сестры, а также братья, сестры, родители, дети супругов и супруги детей) с кандидат</w:t>
      </w:r>
      <w:r w:rsidRPr="00CE5513">
        <w:rPr>
          <w:sz w:val="28"/>
          <w:szCs w:val="28"/>
        </w:rPr>
        <w:t>а</w:t>
      </w:r>
      <w:r w:rsidRPr="00CE5513">
        <w:rPr>
          <w:sz w:val="28"/>
          <w:szCs w:val="28"/>
        </w:rPr>
        <w:t>ми; лица, которые находятся в непосредственном подчинении у кандидатов</w:t>
      </w:r>
      <w:r>
        <w:rPr>
          <w:sz w:val="28"/>
          <w:szCs w:val="28"/>
        </w:rPr>
        <w:t>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2.4. Конкурсная комиссия является коллегиальным органом и обладает следующими полномочиями: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прием документов, представленных для участия в конкурсе</w:t>
      </w:r>
      <w:r>
        <w:rPr>
          <w:sz w:val="28"/>
          <w:szCs w:val="28"/>
        </w:rPr>
        <w:t>;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рассматривает документы, представленные для участия в конку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се;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определяет результаты конкурса;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7736">
        <w:rPr>
          <w:sz w:val="28"/>
          <w:szCs w:val="28"/>
        </w:rPr>
        <w:t>представляет кандидатов на должность главы муниципального образования</w:t>
      </w:r>
      <w:r>
        <w:rPr>
          <w:sz w:val="28"/>
          <w:szCs w:val="28"/>
        </w:rPr>
        <w:t xml:space="preserve"> в Краснополянскую поселковую</w:t>
      </w:r>
      <w:r w:rsidRPr="00B77736">
        <w:rPr>
          <w:sz w:val="28"/>
          <w:szCs w:val="28"/>
        </w:rPr>
        <w:t xml:space="preserve"> Думу</w:t>
      </w:r>
      <w:r w:rsidRPr="00006B00">
        <w:rPr>
          <w:sz w:val="28"/>
          <w:szCs w:val="28"/>
        </w:rPr>
        <w:t>;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иные полномочия в соответствии с настоящим П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ложением.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2.5. Конкурсная комиссия состоит из председателя, заместителя пре</w:t>
      </w:r>
      <w:r w:rsidRPr="00006B00">
        <w:rPr>
          <w:sz w:val="28"/>
          <w:szCs w:val="28"/>
        </w:rPr>
        <w:t>д</w:t>
      </w:r>
      <w:r w:rsidRPr="00006B00">
        <w:rPr>
          <w:sz w:val="28"/>
          <w:szCs w:val="28"/>
        </w:rPr>
        <w:t>седателя, секретаря и иных членов конкурсной комиссии. Председатель, з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меститель председателя и секретарь избираются из состава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миссии открытым голосованием большинством голосов от числа присутс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вующих на заседании членов конкурсной комиссии на первом заседании конкурсной комиссии.</w:t>
      </w:r>
      <w:r>
        <w:rPr>
          <w:sz w:val="28"/>
          <w:szCs w:val="28"/>
        </w:rPr>
        <w:t xml:space="preserve"> Председатель конкурсной комиссии избирается из числа членов, открытым голосованием.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2.6. Председатель конкурсной комиссии: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общее руководство работой конкурсной комиссии;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определяет дату и повестку заседания конкурсной комиссии;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распределяет обязанности между членами конкурсной комиссии;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подписывает протоколы заседаний конкурсной комиссии и пр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нятые конкурсной комиссией решения;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контролирует исполнение решений, принятых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миссией;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представляет конкурсную комиссию в отношениях с кандидат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ми, иными гражданами, государственными органами, органами местного с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моуправления, организациями, средствами массовой информации и общес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венными объединениями;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7736">
        <w:rPr>
          <w:sz w:val="28"/>
          <w:szCs w:val="28"/>
        </w:rPr>
        <w:t>представляет на за</w:t>
      </w:r>
      <w:r>
        <w:rPr>
          <w:sz w:val="28"/>
          <w:szCs w:val="28"/>
        </w:rPr>
        <w:t>седании Краснополянской поселковой</w:t>
      </w:r>
      <w:r w:rsidRPr="00B77736">
        <w:rPr>
          <w:sz w:val="28"/>
          <w:szCs w:val="28"/>
        </w:rPr>
        <w:t xml:space="preserve"> Думы </w:t>
      </w:r>
      <w:r w:rsidRPr="00006B00">
        <w:rPr>
          <w:sz w:val="28"/>
          <w:szCs w:val="28"/>
        </w:rPr>
        <w:t>принятое по результатам конкурса решение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2.7. Заместитель председателя конкурсной комиссии исполняет обяза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ности председателя конкурсной комиссии в случае его отсутствия, а также осуществляет по поручению председателя конкурсной комиссии иные по</w:t>
      </w:r>
      <w:r w:rsidRPr="00006B00">
        <w:rPr>
          <w:sz w:val="28"/>
          <w:szCs w:val="28"/>
        </w:rPr>
        <w:t>л</w:t>
      </w:r>
      <w:r w:rsidRPr="00006B00">
        <w:rPr>
          <w:sz w:val="28"/>
          <w:szCs w:val="28"/>
        </w:rPr>
        <w:t>номочия.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2.8. Секретарь конкурсной комиссии:</w:t>
      </w:r>
    </w:p>
    <w:p w:rsidR="00982DF3" w:rsidRPr="00006B00" w:rsidRDefault="00982DF3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организационное обеспечение деятельности ко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курсной комиссии;</w:t>
      </w:r>
    </w:p>
    <w:p w:rsidR="00982DF3" w:rsidRPr="00006B00" w:rsidRDefault="00982DF3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подготовку заседаний конкурсной комиссии, в том числе обеспечивает извещение членов конкурсной комиссии и, при необх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димости, иных лиц, привлечённых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:rsidR="00982DF3" w:rsidRPr="00006B00" w:rsidRDefault="00982DF3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ведёт протоколы заседаний конкурсной комиссии;</w:t>
      </w:r>
    </w:p>
    <w:p w:rsidR="00982DF3" w:rsidRPr="00006B00" w:rsidRDefault="00982DF3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оформляет принятые конкурсной комиссией решения;</w:t>
      </w:r>
    </w:p>
    <w:p w:rsidR="00982DF3" w:rsidRPr="00006B00" w:rsidRDefault="00982DF3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ганизаций, иные лица без включения их в состав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2.10. Организационной формой деятельности конкурсной комиссии я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ляются заседания.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На</w:t>
      </w:r>
      <w:r>
        <w:rPr>
          <w:sz w:val="28"/>
          <w:szCs w:val="28"/>
        </w:rPr>
        <w:t xml:space="preserve"> заседании конкурсной комиссии</w:t>
      </w:r>
      <w:r w:rsidRPr="00006B00">
        <w:rPr>
          <w:sz w:val="28"/>
          <w:szCs w:val="28"/>
        </w:rPr>
        <w:t xml:space="preserve"> ведётся протокол, в котором отр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жается информация о ходе заседания и принятых решениях. Протокол по</w:t>
      </w:r>
      <w:r w:rsidRPr="00006B00">
        <w:rPr>
          <w:sz w:val="28"/>
          <w:szCs w:val="28"/>
        </w:rPr>
        <w:t>д</w:t>
      </w:r>
      <w:r w:rsidRPr="00006B00">
        <w:rPr>
          <w:sz w:val="28"/>
          <w:szCs w:val="28"/>
        </w:rPr>
        <w:t>писыва</w:t>
      </w:r>
      <w:r>
        <w:rPr>
          <w:sz w:val="28"/>
          <w:szCs w:val="28"/>
        </w:rPr>
        <w:t>е</w:t>
      </w:r>
      <w:r w:rsidRPr="00006B00">
        <w:rPr>
          <w:sz w:val="28"/>
          <w:szCs w:val="28"/>
        </w:rPr>
        <w:t>тся всеми членами конкурсной комиссии, если иное не предусмотр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но настоящим Положением.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2.11. Заседания конкурсной комиссии проводятся открыто. По реш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нию конкурсной комиссии может быть проведено закрытое заседание. Реш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982DF3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76DD">
        <w:rPr>
          <w:sz w:val="28"/>
          <w:szCs w:val="28"/>
        </w:rPr>
        <w:t>Допускается проведение заседания конкурсной комиссии с использ</w:t>
      </w:r>
      <w:r w:rsidRPr="001676DD">
        <w:rPr>
          <w:sz w:val="28"/>
          <w:szCs w:val="28"/>
        </w:rPr>
        <w:t>о</w:t>
      </w:r>
      <w:r w:rsidRPr="001676DD">
        <w:rPr>
          <w:sz w:val="28"/>
          <w:szCs w:val="28"/>
        </w:rPr>
        <w:t>ванием систем видеоконференцсвязи</w:t>
      </w:r>
      <w:r>
        <w:rPr>
          <w:sz w:val="28"/>
          <w:szCs w:val="28"/>
        </w:rPr>
        <w:t>.</w:t>
      </w:r>
    </w:p>
    <w:p w:rsidR="00982DF3" w:rsidRPr="00AA2A3B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2A3B">
        <w:rPr>
          <w:sz w:val="28"/>
          <w:szCs w:val="28"/>
        </w:rPr>
        <w:t>2.12. Заседание конкурсной комиссии считается правомочным, если на нем присутствуют не менее 2/3 чи</w:t>
      </w:r>
      <w:r>
        <w:rPr>
          <w:sz w:val="28"/>
          <w:szCs w:val="28"/>
        </w:rPr>
        <w:t>сла членов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A3B">
        <w:rPr>
          <w:sz w:val="28"/>
          <w:szCs w:val="28"/>
        </w:rPr>
        <w:t>Члены конкурсной комиссии</w:t>
      </w:r>
      <w:r w:rsidRPr="00006B00">
        <w:rPr>
          <w:sz w:val="28"/>
          <w:szCs w:val="28"/>
        </w:rPr>
        <w:t xml:space="preserve"> участвуют в ее заседаниях лично и не вправе передавать свои полномочия другому лицу.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В случае выбытия члена конкурсной комиссии из её состава, назнач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ние нового члена конкурсной комиссии производится органом или лицом, назначившим выбывшего члена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2.13. Решение конкурсной комиссии принимается открытым голосов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нием в отсутствие кандидатов и считается принятым, если за него проголос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вало более половины присутствующих на заседании членов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При равенстве голосов членов конкурсной комиссии решающим явл</w:t>
      </w:r>
      <w:r w:rsidRPr="00006B00">
        <w:rPr>
          <w:sz w:val="28"/>
          <w:szCs w:val="28"/>
        </w:rPr>
        <w:t>я</w:t>
      </w:r>
      <w:r w:rsidRPr="00006B00">
        <w:rPr>
          <w:sz w:val="28"/>
          <w:szCs w:val="28"/>
        </w:rPr>
        <w:t xml:space="preserve">ется голос ее </w:t>
      </w:r>
      <w:r w:rsidRPr="001676DD">
        <w:rPr>
          <w:sz w:val="28"/>
          <w:szCs w:val="28"/>
        </w:rPr>
        <w:t>председательствующего</w:t>
      </w:r>
      <w:r w:rsidRPr="00006B00">
        <w:rPr>
          <w:sz w:val="28"/>
          <w:szCs w:val="28"/>
        </w:rPr>
        <w:t>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2.14. Материально-техническое обеспечение деятельности конкурсной комиссии, в том числе хранение её документации, осуществляется админис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 xml:space="preserve">рацией </w:t>
      </w:r>
      <w:r>
        <w:rPr>
          <w:sz w:val="28"/>
          <w:szCs w:val="28"/>
        </w:rPr>
        <w:t>Краснополянского городского поселения</w:t>
      </w:r>
      <w:r w:rsidRPr="00006B00">
        <w:rPr>
          <w:sz w:val="28"/>
          <w:szCs w:val="28"/>
        </w:rPr>
        <w:t>.</w:t>
      </w:r>
    </w:p>
    <w:p w:rsidR="00982DF3" w:rsidRPr="00B77736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2.15. Срок полномочий конкурсной комиссии составляет 5 лет. В сл</w:t>
      </w:r>
      <w:r w:rsidRPr="00006B00">
        <w:rPr>
          <w:sz w:val="28"/>
          <w:szCs w:val="28"/>
        </w:rPr>
        <w:t>у</w:t>
      </w:r>
      <w:r w:rsidRPr="00006B00">
        <w:rPr>
          <w:sz w:val="28"/>
          <w:szCs w:val="28"/>
        </w:rPr>
        <w:t xml:space="preserve">чае, если срок полномочий конкурсной комиссии истекает в период после объявления конкурса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Думой и до принятия решения</w:t>
      </w:r>
      <w:r>
        <w:rPr>
          <w:sz w:val="28"/>
          <w:szCs w:val="28"/>
        </w:rPr>
        <w:t xml:space="preserve"> Краснополянской поселковой</w:t>
      </w:r>
      <w:r w:rsidRPr="00B77736">
        <w:rPr>
          <w:sz w:val="28"/>
          <w:szCs w:val="28"/>
        </w:rPr>
        <w:t xml:space="preserve"> Думой об избрании главы муниц</w:t>
      </w:r>
      <w:r w:rsidRPr="00B77736">
        <w:rPr>
          <w:sz w:val="28"/>
          <w:szCs w:val="28"/>
        </w:rPr>
        <w:t>и</w:t>
      </w:r>
      <w:r w:rsidRPr="00B77736">
        <w:rPr>
          <w:sz w:val="28"/>
          <w:szCs w:val="28"/>
        </w:rPr>
        <w:t>пального образования, срок полномочий конкурсной комиссии продлевается до дня вступления в силу реше</w:t>
      </w:r>
      <w:r>
        <w:rPr>
          <w:sz w:val="28"/>
          <w:szCs w:val="28"/>
        </w:rPr>
        <w:t xml:space="preserve">ния Краснополянской поселковой Думы </w:t>
      </w:r>
      <w:r w:rsidRPr="00B77736">
        <w:rPr>
          <w:sz w:val="28"/>
          <w:szCs w:val="28"/>
        </w:rPr>
        <w:t>об избрании главы муниципального образования</w:t>
      </w:r>
      <w:r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из числа кандидатов, пре</w:t>
      </w:r>
      <w:r w:rsidRPr="00B77736">
        <w:rPr>
          <w:sz w:val="28"/>
          <w:szCs w:val="28"/>
        </w:rPr>
        <w:t>д</w:t>
      </w:r>
      <w:r w:rsidRPr="00B77736">
        <w:rPr>
          <w:sz w:val="28"/>
          <w:szCs w:val="28"/>
        </w:rPr>
        <w:t>ставленных конкурсной комиссией по результатам конкурса.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2DF3" w:rsidRPr="00006B00" w:rsidRDefault="00982DF3" w:rsidP="00E351A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>Назначение конкурса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Default="00982DF3" w:rsidP="00006B00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 w:rsidRPr="00006B00">
        <w:rPr>
          <w:sz w:val="28"/>
          <w:szCs w:val="28"/>
        </w:rPr>
        <w:t xml:space="preserve">3.1. Объявление о проведении конкурса публикуется </w:t>
      </w:r>
      <w:r w:rsidRPr="001676DD">
        <w:rPr>
          <w:sz w:val="28"/>
          <w:szCs w:val="28"/>
        </w:rPr>
        <w:t xml:space="preserve">администрацией муниципального образования </w:t>
      </w:r>
      <w:r w:rsidRPr="00006B00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 Вятско-Полянская правда</w:t>
      </w:r>
      <w:r w:rsidRPr="00006B00">
        <w:rPr>
          <w:sz w:val="28"/>
          <w:szCs w:val="28"/>
        </w:rPr>
        <w:t xml:space="preserve"> и (или) ра</w:t>
      </w:r>
      <w:r w:rsidRPr="00006B00">
        <w:rPr>
          <w:sz w:val="28"/>
          <w:szCs w:val="28"/>
        </w:rPr>
        <w:t>з</w:t>
      </w:r>
      <w:r w:rsidRPr="00006B00">
        <w:rPr>
          <w:sz w:val="28"/>
          <w:szCs w:val="28"/>
        </w:rPr>
        <w:t xml:space="preserve">мещается на официальном сайте </w:t>
      </w:r>
      <w:r w:rsidRPr="00B77736">
        <w:rPr>
          <w:sz w:val="28"/>
          <w:szCs w:val="28"/>
        </w:rPr>
        <w:t>муниципального образования Вятскоп</w:t>
      </w:r>
      <w:r w:rsidRPr="00B77736">
        <w:rPr>
          <w:sz w:val="28"/>
          <w:szCs w:val="28"/>
        </w:rPr>
        <w:t>о</w:t>
      </w:r>
      <w:r w:rsidRPr="00B77736">
        <w:rPr>
          <w:sz w:val="28"/>
          <w:szCs w:val="28"/>
        </w:rPr>
        <w:t>лянский муниципальный район</w:t>
      </w:r>
      <w:r>
        <w:rPr>
          <w:sz w:val="28"/>
          <w:szCs w:val="28"/>
        </w:rPr>
        <w:t xml:space="preserve"> </w:t>
      </w:r>
      <w:r w:rsidRPr="00DA02D4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DA02D4">
        <w:rPr>
          <w:sz w:val="28"/>
          <w:szCs w:val="28"/>
        </w:rPr>
        <w:t xml:space="preserve"> рабочих дней со дня принятия </w:t>
      </w:r>
      <w:r>
        <w:rPr>
          <w:sz w:val="28"/>
          <w:szCs w:val="28"/>
        </w:rPr>
        <w:t>решения Краснополянской поселковой Думой об</w:t>
      </w:r>
      <w:r w:rsidRPr="00DA02D4">
        <w:rPr>
          <w:sz w:val="28"/>
          <w:szCs w:val="28"/>
        </w:rPr>
        <w:t xml:space="preserve"> объявлении конкурса</w:t>
      </w:r>
      <w:r>
        <w:rPr>
          <w:sz w:val="28"/>
          <w:szCs w:val="28"/>
        </w:rPr>
        <w:t>, но не</w:t>
      </w:r>
      <w:r w:rsidRPr="00006B00">
        <w:rPr>
          <w:sz w:val="28"/>
          <w:szCs w:val="28"/>
        </w:rPr>
        <w:t xml:space="preserve"> позднее</w:t>
      </w:r>
      <w:r>
        <w:rPr>
          <w:sz w:val="28"/>
          <w:szCs w:val="28"/>
        </w:rPr>
        <w:t>,</w:t>
      </w:r>
      <w:r w:rsidRPr="00006B00">
        <w:rPr>
          <w:color w:val="000000"/>
          <w:sz w:val="28"/>
          <w:szCs w:val="28"/>
        </w:rPr>
        <w:t xml:space="preserve"> чем за 20 дней до дня проведения конкурса.</w:t>
      </w:r>
    </w:p>
    <w:p w:rsidR="00982DF3" w:rsidRPr="00006B00" w:rsidRDefault="00982DF3" w:rsidP="00006B00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>3.2. В объявлении о проведении конкурса указываются:</w:t>
      </w:r>
    </w:p>
    <w:p w:rsidR="00982DF3" w:rsidRPr="00006B00" w:rsidRDefault="00982DF3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Краснополянской поселковой</w:t>
      </w:r>
      <w:r w:rsidRPr="00B77736">
        <w:rPr>
          <w:color w:val="000000"/>
          <w:sz w:val="28"/>
          <w:szCs w:val="28"/>
        </w:rPr>
        <w:t xml:space="preserve"> Думы </w:t>
      </w:r>
      <w:r w:rsidRPr="00006B00">
        <w:rPr>
          <w:color w:val="000000"/>
          <w:sz w:val="28"/>
          <w:szCs w:val="28"/>
        </w:rPr>
        <w:t>о проведении ко</w:t>
      </w:r>
      <w:r w:rsidRPr="00006B00">
        <w:rPr>
          <w:color w:val="000000"/>
          <w:sz w:val="28"/>
          <w:szCs w:val="28"/>
        </w:rPr>
        <w:t>н</w:t>
      </w:r>
      <w:r w:rsidRPr="00006B00">
        <w:rPr>
          <w:color w:val="000000"/>
          <w:sz w:val="28"/>
          <w:szCs w:val="28"/>
        </w:rPr>
        <w:t>курса;</w:t>
      </w:r>
    </w:p>
    <w:p w:rsidR="00982DF3" w:rsidRPr="00006B00" w:rsidRDefault="00982DF3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>сведения о дате, времени и месте проведения конкурса;</w:t>
      </w:r>
    </w:p>
    <w:p w:rsidR="00982DF3" w:rsidRPr="00006B00" w:rsidRDefault="00982DF3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требования к кандидатам на должность главы </w:t>
      </w:r>
      <w:r w:rsidRPr="00B77736">
        <w:rPr>
          <w:sz w:val="28"/>
          <w:szCs w:val="28"/>
        </w:rPr>
        <w:t>муниципального образования</w:t>
      </w:r>
      <w:r w:rsidRPr="00006B00">
        <w:rPr>
          <w:sz w:val="28"/>
          <w:szCs w:val="28"/>
        </w:rPr>
        <w:t xml:space="preserve"> (далее – кандидаты);</w:t>
      </w:r>
    </w:p>
    <w:p w:rsidR="00982DF3" w:rsidRPr="00006B00" w:rsidRDefault="00982DF3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982DF3" w:rsidRPr="00006B00" w:rsidRDefault="00982DF3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ном  пунктом 4.7 настоящего Положения), место и время приёма документов, подлежащих представлению в конкурсную комиссию;</w:t>
      </w:r>
    </w:p>
    <w:p w:rsidR="00982DF3" w:rsidRPr="00006B00" w:rsidRDefault="00982DF3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условия конкурса, в том числе порядок проведения конкурсных испытаний;</w:t>
      </w:r>
    </w:p>
    <w:p w:rsidR="00982DF3" w:rsidRPr="00006B00" w:rsidRDefault="00982DF3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сведения об источнике дополнительной информации о конкурсе (адрес, телефон, контактное лицо);</w:t>
      </w:r>
    </w:p>
    <w:p w:rsidR="00982DF3" w:rsidRPr="00006B00" w:rsidRDefault="00982DF3" w:rsidP="00E351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2DF3" w:rsidRPr="00006B00" w:rsidRDefault="00982DF3" w:rsidP="00E351A4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982DF3" w:rsidRPr="00006B00" w:rsidRDefault="00982DF3" w:rsidP="00006B00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982DF3" w:rsidRPr="00006B00" w:rsidRDefault="00982DF3" w:rsidP="00006B00">
      <w:pPr>
        <w:widowControl w:val="0"/>
        <w:tabs>
          <w:tab w:val="left" w:pos="940"/>
        </w:tabs>
        <w:ind w:right="20"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4.1. Кандидаты представляют в конкурсную комиссию:</w:t>
      </w:r>
    </w:p>
    <w:p w:rsidR="00982DF3" w:rsidRPr="00006B00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заявление по прилагаемой форме (приложение № 1);</w:t>
      </w:r>
    </w:p>
    <w:p w:rsidR="00982DF3" w:rsidRPr="00006B00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собственноручно заполненную и подписанную анкету </w:t>
      </w:r>
      <w:r>
        <w:rPr>
          <w:sz w:val="28"/>
          <w:szCs w:val="28"/>
        </w:rPr>
        <w:t>по форме № 4, утвержденной постановлением Правительства РФ от 06.02.2010 № 63 «Об утверждении Инструкции о порядке допуска должностных лиц 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Российской Федерации к государственной тайне» (приложение № 2);</w:t>
      </w:r>
    </w:p>
    <w:p w:rsidR="00982DF3" w:rsidRPr="00006B00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оригинал и копию документа, удостоверяющего личность гра</w:t>
      </w:r>
      <w:r w:rsidRPr="00006B00">
        <w:rPr>
          <w:sz w:val="28"/>
          <w:szCs w:val="28"/>
        </w:rPr>
        <w:t>ж</w:t>
      </w:r>
      <w:r w:rsidRPr="00006B00">
        <w:rPr>
          <w:sz w:val="28"/>
          <w:szCs w:val="28"/>
        </w:rPr>
        <w:t>данина Российской Федерации;</w:t>
      </w:r>
    </w:p>
    <w:p w:rsidR="00982DF3" w:rsidRPr="00006B00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копию трудовой книжки;</w:t>
      </w:r>
    </w:p>
    <w:p w:rsidR="00982DF3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006B00">
        <w:rPr>
          <w:sz w:val="28"/>
          <w:szCs w:val="28"/>
        </w:rPr>
        <w:t xml:space="preserve"> документа, подтверждающего сведения об образовании;</w:t>
      </w:r>
    </w:p>
    <w:p w:rsidR="00982DF3" w:rsidRPr="00006B00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об отсутствии медицинских противопоказаний для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со сведениями, составляющими государственную тайну;</w:t>
      </w:r>
    </w:p>
    <w:p w:rsidR="00982DF3" w:rsidRPr="002D534A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ный год, а также сведения об имуществе, принадлежащем ему на праве со</w:t>
      </w:r>
      <w:r w:rsidRPr="00006B00">
        <w:rPr>
          <w:sz w:val="28"/>
          <w:szCs w:val="28"/>
        </w:rPr>
        <w:t>б</w:t>
      </w:r>
      <w:r w:rsidRPr="00006B00">
        <w:rPr>
          <w:sz w:val="28"/>
          <w:szCs w:val="28"/>
        </w:rPr>
        <w:t>ственности, о  вкладах в банках, ценных бумагах, и о своих обязательствах имущественного характера по состоянию на первое число месяца, предшес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вующего месяцу опубликования решения о</w:t>
      </w:r>
      <w:r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проведении  конкурса по форме, установленной</w:t>
      </w:r>
      <w:r>
        <w:rPr>
          <w:sz w:val="28"/>
          <w:szCs w:val="28"/>
        </w:rPr>
        <w:t xml:space="preserve"> </w:t>
      </w:r>
      <w:r w:rsidRPr="00EF6E1E">
        <w:rPr>
          <w:sz w:val="28"/>
          <w:szCs w:val="28"/>
        </w:rPr>
        <w:t>указом президента РФ от 23.06.2014 № 460</w:t>
      </w:r>
      <w:r w:rsidRPr="002D534A">
        <w:rPr>
          <w:i/>
          <w:sz w:val="28"/>
          <w:szCs w:val="28"/>
        </w:rPr>
        <w:t>;</w:t>
      </w:r>
    </w:p>
    <w:p w:rsidR="00982DF3" w:rsidRPr="002D534A" w:rsidRDefault="00982DF3" w:rsidP="00E91ED9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>сведения о доходах супруги (супруга) и несовершеннолетних д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тей, полученных от всех источников (включая заработную плату, пенсии, п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собия, иные выплаты) за предшествующий календарный год, а также свед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</w:t>
      </w:r>
      <w:r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по форме, установленной</w:t>
      </w:r>
      <w:r w:rsidRPr="00EF6E1E">
        <w:rPr>
          <w:sz w:val="28"/>
          <w:szCs w:val="28"/>
        </w:rPr>
        <w:t xml:space="preserve"> указом президента РФ от 23.06.2014 № 460</w:t>
      </w:r>
      <w:r w:rsidRPr="002D534A">
        <w:rPr>
          <w:i/>
          <w:sz w:val="28"/>
          <w:szCs w:val="28"/>
        </w:rPr>
        <w:t>;</w:t>
      </w:r>
    </w:p>
    <w:p w:rsidR="00982DF3" w:rsidRPr="002D534A" w:rsidRDefault="00982DF3" w:rsidP="00E91ED9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B77736">
        <w:rPr>
          <w:sz w:val="28"/>
          <w:szCs w:val="28"/>
        </w:rPr>
        <w:t>сведения о своих расходах, а также о расходах своих супруга</w:t>
      </w:r>
      <w:r w:rsidRPr="00006B00">
        <w:rPr>
          <w:sz w:val="28"/>
          <w:szCs w:val="28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сделки, и об источниках получения средств, за счет которых совершена сделка, по форме, </w:t>
      </w:r>
      <w:r w:rsidRPr="00B77736">
        <w:rPr>
          <w:sz w:val="28"/>
          <w:szCs w:val="28"/>
        </w:rPr>
        <w:t>установленной</w:t>
      </w:r>
      <w:r w:rsidRPr="00EF6E1E">
        <w:rPr>
          <w:sz w:val="28"/>
          <w:szCs w:val="28"/>
        </w:rPr>
        <w:t xml:space="preserve"> указом президента РФ от 23.06.2014 № 460</w:t>
      </w:r>
      <w:r w:rsidRPr="002D534A">
        <w:rPr>
          <w:i/>
          <w:sz w:val="28"/>
          <w:szCs w:val="28"/>
        </w:rPr>
        <w:t>;</w:t>
      </w:r>
    </w:p>
    <w:p w:rsidR="00982DF3" w:rsidRPr="00F7445F" w:rsidRDefault="00982DF3" w:rsidP="00BD5F7E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F7445F">
        <w:rPr>
          <w:sz w:val="28"/>
          <w:szCs w:val="28"/>
        </w:rPr>
        <w:t xml:space="preserve">письменное согласие на обработку своих персональных данных в </w:t>
      </w:r>
      <w:r w:rsidRPr="00F7445F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F7445F">
        <w:rPr>
          <w:sz w:val="28"/>
          <w:szCs w:val="28"/>
        </w:rPr>
        <w:t xml:space="preserve"> «О персональных данных» (Приложение 4);</w:t>
      </w:r>
    </w:p>
    <w:p w:rsidR="00982DF3" w:rsidRPr="00006B00" w:rsidRDefault="00982DF3" w:rsidP="00BD5F7E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contextualSpacing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</w:t>
      </w:r>
      <w:r w:rsidRPr="00006B00">
        <w:rPr>
          <w:sz w:val="28"/>
          <w:szCs w:val="28"/>
        </w:rPr>
        <w:t>ч</w:t>
      </w:r>
      <w:r w:rsidRPr="00006B00">
        <w:rPr>
          <w:sz w:val="28"/>
          <w:szCs w:val="28"/>
        </w:rPr>
        <w:t>ность и профессиональную подготовку (по желанию кандидата).</w:t>
      </w:r>
    </w:p>
    <w:p w:rsidR="00982DF3" w:rsidRPr="00006B00" w:rsidRDefault="00982DF3" w:rsidP="00BD5F7E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982DF3" w:rsidRPr="00B77736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445F">
        <w:rPr>
          <w:sz w:val="28"/>
          <w:szCs w:val="28"/>
        </w:rPr>
        <w:t>4.2. Прием документов для участия в конкурсе осуществляется ко</w:t>
      </w:r>
      <w:r w:rsidRPr="00F7445F">
        <w:rPr>
          <w:sz w:val="28"/>
          <w:szCs w:val="28"/>
        </w:rPr>
        <w:t>н</w:t>
      </w:r>
      <w:r w:rsidRPr="00F7445F">
        <w:rPr>
          <w:sz w:val="28"/>
          <w:szCs w:val="28"/>
        </w:rPr>
        <w:t>курсной комиссией в срок, определе</w:t>
      </w:r>
      <w:r>
        <w:rPr>
          <w:sz w:val="28"/>
          <w:szCs w:val="28"/>
        </w:rPr>
        <w:t>нный решением Краснополянской посе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ковой</w:t>
      </w:r>
      <w:r w:rsidRPr="00F7445F">
        <w:rPr>
          <w:sz w:val="28"/>
          <w:szCs w:val="28"/>
        </w:rPr>
        <w:t xml:space="preserve"> Думой.</w:t>
      </w:r>
    </w:p>
    <w:p w:rsidR="00982DF3" w:rsidRPr="00006B00" w:rsidRDefault="00982DF3" w:rsidP="00006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респонденции в день поступления.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 приеме документов претенденту на участие в конкурсе выдается ра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>писка с описью принятых документов.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4.4. Копии документов представляются в нотариально заверенной фо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 xml:space="preserve">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4.5. Конкурсная комиссия вправе проверить достоверность предста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ленных кандидатом сведений.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4.6. Несвоевременное и неполное представление кандидатом докуме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тов является основанием для отказа кандидату в приёме документов для уч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стия в конкурсе. 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4.7. В случае представления документов для участия в конкурсе только от одного кандидата, срок приема документов может быть продлен на 5 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бочих дней, если возможность продления срока приема документов была предусмотрена в решении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Думы</w:t>
      </w:r>
      <w:r w:rsidRPr="00006B00">
        <w:rPr>
          <w:sz w:val="28"/>
          <w:szCs w:val="28"/>
        </w:rPr>
        <w:t xml:space="preserve"> об объявлении конкурса.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значении повторного конкурса принимается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Думой </w:t>
      </w:r>
      <w:r w:rsidRPr="00F7445F">
        <w:rPr>
          <w:sz w:val="28"/>
          <w:szCs w:val="28"/>
        </w:rPr>
        <w:t>в срок, указанный в пункте 1.2 настоящего Положения.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4.9. В течение </w:t>
      </w:r>
      <w:r>
        <w:rPr>
          <w:sz w:val="28"/>
          <w:szCs w:val="28"/>
        </w:rPr>
        <w:t>10</w:t>
      </w:r>
      <w:r w:rsidRPr="00006B00">
        <w:rPr>
          <w:sz w:val="28"/>
          <w:szCs w:val="28"/>
        </w:rPr>
        <w:t xml:space="preserve"> рабочих дней со дня окончания срока приема док</w:t>
      </w:r>
      <w:r w:rsidRPr="00006B00">
        <w:rPr>
          <w:sz w:val="28"/>
          <w:szCs w:val="28"/>
        </w:rPr>
        <w:t>у</w:t>
      </w:r>
      <w:r w:rsidRPr="00006B00">
        <w:rPr>
          <w:sz w:val="28"/>
          <w:szCs w:val="28"/>
        </w:rPr>
        <w:t>ментов (в том числе в случае продления срока приема документов в соотве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ствии с пунктом 4.7 настоящего Положения) конкурсная комиссия рассма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ривает представленные кандидатами документы и принимает решение о д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 xml:space="preserve">пуске </w:t>
      </w:r>
      <w:r>
        <w:rPr>
          <w:sz w:val="28"/>
          <w:szCs w:val="28"/>
        </w:rPr>
        <w:t>кандидата</w:t>
      </w:r>
      <w:r w:rsidRPr="00006B00">
        <w:rPr>
          <w:sz w:val="28"/>
          <w:szCs w:val="28"/>
        </w:rPr>
        <w:t xml:space="preserve"> либо об отказе в допуске к участию в конкурсе.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Основаниями для отказа в допуске к участию в конкурсе являются: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несвоевременное представление кандидатом документов;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513">
        <w:rPr>
          <w:sz w:val="28"/>
          <w:szCs w:val="28"/>
        </w:rPr>
        <w:t>неполное представление кандидатом документов, указанных в пункте 4.1 настоящего Положения</w:t>
      </w:r>
      <w:r w:rsidRPr="00006B00">
        <w:rPr>
          <w:sz w:val="28"/>
          <w:szCs w:val="28"/>
        </w:rPr>
        <w:t>;</w:t>
      </w:r>
    </w:p>
    <w:p w:rsidR="00982DF3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5513">
        <w:rPr>
          <w:sz w:val="28"/>
          <w:szCs w:val="28"/>
        </w:rPr>
        <w:t>представление кандидатом недостоверных или неполных сведений,  предусмотренных подпунктами 4.1.7. – 4.1.9. пункта 4.1 раздела 4 настоящ</w:t>
      </w:r>
      <w:r w:rsidRPr="00CE5513">
        <w:rPr>
          <w:sz w:val="28"/>
          <w:szCs w:val="28"/>
        </w:rPr>
        <w:t>е</w:t>
      </w:r>
      <w:r w:rsidRPr="00CE5513">
        <w:rPr>
          <w:sz w:val="28"/>
          <w:szCs w:val="28"/>
        </w:rPr>
        <w:t>го Положени</w:t>
      </w:r>
      <w:r>
        <w:rPr>
          <w:sz w:val="28"/>
          <w:szCs w:val="28"/>
        </w:rPr>
        <w:t>я;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несоответствие кандидата требованиям, указанным в пункте 4.10 н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стоящего Положения.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4.10. К участию в конкурсе не допускаются граждане:</w:t>
      </w:r>
    </w:p>
    <w:p w:rsidR="00982DF3" w:rsidRPr="00006B00" w:rsidRDefault="00982DF3" w:rsidP="00006B00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не достигшие на момент проведения конкурса 21 года;</w:t>
      </w:r>
    </w:p>
    <w:p w:rsidR="00982DF3" w:rsidRDefault="00982DF3" w:rsidP="00CE5513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признанные судом недееспособными или содержащиеся в ме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>тах лишения свободы по приговору суда;</w:t>
      </w:r>
    </w:p>
    <w:p w:rsidR="00982DF3" w:rsidRDefault="00982DF3" w:rsidP="00CE551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4.11. Кандидатом на должность главы муниципального образования может быть зарегистрирован гражданин, который на день проведения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бирательного права для избрания выборным должностным  лицом местного самоуправления.</w:t>
      </w:r>
    </w:p>
    <w:p w:rsidR="00982DF3" w:rsidRDefault="00982DF3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006B00">
        <w:rPr>
          <w:sz w:val="28"/>
          <w:szCs w:val="28"/>
        </w:rPr>
        <w:t>. Конкурсная комиссия уведомляет кандидатов в письменной фо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ме о принятом решении (о допуске к участию или об отказе к допуску к уч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стию в конкурсе) не позднее следующего рабочего дня после дня принятия решения. В случае  отказа в допуске к участию в конкурсе в уведомлении указываются  причины отказа в допуске к участию в конкурсе.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006B00">
        <w:rPr>
          <w:sz w:val="28"/>
          <w:szCs w:val="28"/>
        </w:rPr>
        <w:t>. Гражданин, не допущенный к участию в конкурсе, вправе обж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006B00">
        <w:rPr>
          <w:sz w:val="28"/>
          <w:szCs w:val="28"/>
        </w:rPr>
        <w:t>. В случае</w:t>
      </w:r>
      <w:r>
        <w:rPr>
          <w:sz w:val="28"/>
          <w:szCs w:val="28"/>
        </w:rPr>
        <w:t>,</w:t>
      </w:r>
      <w:r w:rsidRPr="00006B00"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</w:t>
      </w:r>
      <w:r w:rsidRPr="00F7445F">
        <w:rPr>
          <w:sz w:val="28"/>
          <w:szCs w:val="28"/>
        </w:rPr>
        <w:t>Думой в срок, указанный в пункте 1.2 насто</w:t>
      </w:r>
      <w:r w:rsidRPr="00F7445F">
        <w:rPr>
          <w:sz w:val="28"/>
          <w:szCs w:val="28"/>
        </w:rPr>
        <w:t>я</w:t>
      </w:r>
      <w:r w:rsidRPr="00F7445F">
        <w:rPr>
          <w:sz w:val="28"/>
          <w:szCs w:val="28"/>
        </w:rPr>
        <w:t>щего Положения.</w:t>
      </w:r>
    </w:p>
    <w:p w:rsidR="00982DF3" w:rsidRPr="00006B00" w:rsidRDefault="00982DF3" w:rsidP="00006B0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82DF3" w:rsidRPr="00006B00" w:rsidRDefault="00982DF3" w:rsidP="00E351A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5.Порядок проведения конкурса и принятия решения конкурсной комиссией</w:t>
      </w:r>
    </w:p>
    <w:p w:rsidR="00982DF3" w:rsidRPr="00006B00" w:rsidRDefault="00982DF3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5.1. Конкурс проводится, если к участию в конкурсе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миссией допущено не менее двух кандидатов.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го заявления в конкурсную комиссию кандидат считается снявшим свою кандидатуру.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006B00"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</w:t>
      </w:r>
      <w:r w:rsidRPr="00F7445F">
        <w:rPr>
          <w:sz w:val="28"/>
          <w:szCs w:val="28"/>
        </w:rPr>
        <w:t>Думой в срок, указанный в пункте 1.2 насто</w:t>
      </w:r>
      <w:r w:rsidRPr="00F7445F">
        <w:rPr>
          <w:sz w:val="28"/>
          <w:szCs w:val="28"/>
        </w:rPr>
        <w:t>я</w:t>
      </w:r>
      <w:r w:rsidRPr="00F7445F">
        <w:rPr>
          <w:sz w:val="28"/>
          <w:szCs w:val="28"/>
        </w:rPr>
        <w:t>щего Положения.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5.3. Конкурс проводится в два этапа в течение конкурсного дня, кот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 xml:space="preserve">рый определен решением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Думой</w:t>
      </w:r>
      <w:r w:rsidRPr="00006B00">
        <w:rPr>
          <w:sz w:val="28"/>
          <w:szCs w:val="28"/>
        </w:rPr>
        <w:t>. Кандидаты участвуют в конкурсе лично.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5.4. На первом этапе кандидаты проходят тестирование на знани</w:t>
      </w:r>
      <w:r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 о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>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 xml:space="preserve">ного, муниципального, административного, трудового и гражданского права.  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5.5. На втором этапе кандидат проходит  индивидуальное собеседов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ние, на котором каждый член комиссии оценивает профессиональные и ли</w:t>
      </w:r>
      <w:r w:rsidRPr="00006B00">
        <w:rPr>
          <w:sz w:val="28"/>
          <w:szCs w:val="28"/>
        </w:rPr>
        <w:t>ч</w:t>
      </w:r>
      <w:r w:rsidRPr="00006B00">
        <w:rPr>
          <w:sz w:val="28"/>
          <w:szCs w:val="28"/>
        </w:rPr>
        <w:t xml:space="preserve">ностные качества кандидатов. 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При оценке профессиональных и личностных качеств каждого из ка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982DF3" w:rsidRPr="00006B00" w:rsidRDefault="00982DF3" w:rsidP="00006B00">
      <w:pPr>
        <w:ind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982DF3" w:rsidRPr="00006B00" w:rsidRDefault="00982DF3" w:rsidP="00006B00">
      <w:pPr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982DF3" w:rsidRPr="00006B00" w:rsidRDefault="00982DF3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</w:t>
      </w:r>
      <w:r>
        <w:rPr>
          <w:sz w:val="28"/>
          <w:szCs w:val="28"/>
        </w:rPr>
        <w:t xml:space="preserve">зарегистрированных </w:t>
      </w:r>
      <w:bookmarkStart w:id="0" w:name="_GoBack"/>
      <w:bookmarkEnd w:id="0"/>
      <w:r w:rsidRPr="00006B00">
        <w:rPr>
          <w:sz w:val="28"/>
          <w:szCs w:val="28"/>
        </w:rPr>
        <w:t>кандидатов, набравших наибольшее число баллов, на рассмотрение</w:t>
      </w:r>
      <w:r w:rsidRPr="007F2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Краснополянской поселковой </w:t>
      </w:r>
      <w:r w:rsidRPr="00006B00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 xml:space="preserve">Думы </w:t>
      </w:r>
      <w:r w:rsidRPr="00006B00">
        <w:rPr>
          <w:sz w:val="28"/>
          <w:szCs w:val="28"/>
        </w:rPr>
        <w:t>по результа</w:t>
      </w:r>
      <w:r>
        <w:rPr>
          <w:sz w:val="28"/>
          <w:szCs w:val="28"/>
        </w:rPr>
        <w:t>там конкурса по</w:t>
      </w:r>
      <w:r w:rsidRPr="00006B00">
        <w:rPr>
          <w:sz w:val="28"/>
          <w:szCs w:val="28"/>
        </w:rPr>
        <w:t xml:space="preserve"> отбор</w:t>
      </w:r>
      <w:r>
        <w:rPr>
          <w:sz w:val="28"/>
          <w:szCs w:val="28"/>
        </w:rPr>
        <w:t>у</w:t>
      </w:r>
      <w:r w:rsidRPr="00006B00">
        <w:rPr>
          <w:sz w:val="28"/>
          <w:szCs w:val="28"/>
        </w:rPr>
        <w:t xml:space="preserve"> кандидатов. 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нии. При равенстве голосов решающим является голос председательству</w:t>
      </w:r>
      <w:r w:rsidRPr="00006B00">
        <w:rPr>
          <w:sz w:val="28"/>
          <w:szCs w:val="28"/>
        </w:rPr>
        <w:t>ю</w:t>
      </w:r>
      <w:r w:rsidRPr="00006B00">
        <w:rPr>
          <w:sz w:val="28"/>
          <w:szCs w:val="28"/>
        </w:rPr>
        <w:t>щего на заседании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вующими на заседании.</w:t>
      </w:r>
    </w:p>
    <w:p w:rsidR="00982DF3" w:rsidRPr="00006B00" w:rsidRDefault="00982DF3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Протокол заседания конкурсной комиссии и документы представля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мых кандидатов направляются конкурсной комиссией в </w:t>
      </w:r>
      <w:r>
        <w:rPr>
          <w:sz w:val="28"/>
          <w:szCs w:val="28"/>
        </w:rPr>
        <w:t>Краснополянскую   поселковую</w:t>
      </w:r>
      <w:r w:rsidRPr="00B77736">
        <w:rPr>
          <w:sz w:val="28"/>
          <w:szCs w:val="28"/>
        </w:rPr>
        <w:t xml:space="preserve"> </w:t>
      </w:r>
      <w:r w:rsidRPr="004511B8">
        <w:rPr>
          <w:sz w:val="28"/>
          <w:szCs w:val="28"/>
        </w:rPr>
        <w:t>Думу</w:t>
      </w:r>
      <w:r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982DF3" w:rsidRPr="00B77736" w:rsidRDefault="00982DF3" w:rsidP="00006B00">
      <w:pPr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</w:t>
      </w:r>
      <w:r w:rsidRPr="00B77736">
        <w:rPr>
          <w:sz w:val="28"/>
          <w:szCs w:val="28"/>
        </w:rPr>
        <w:t xml:space="preserve">по итогам конкурса. 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B77736">
        <w:rPr>
          <w:sz w:val="28"/>
          <w:szCs w:val="28"/>
        </w:rPr>
        <w:t xml:space="preserve">5.9. Рассмотрение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Думой </w:t>
      </w:r>
      <w:r w:rsidRPr="00006B00">
        <w:rPr>
          <w:sz w:val="28"/>
          <w:szCs w:val="28"/>
        </w:rPr>
        <w:t>вопроса об и</w:t>
      </w:r>
      <w:r w:rsidRPr="00006B00">
        <w:rPr>
          <w:sz w:val="28"/>
          <w:szCs w:val="28"/>
        </w:rPr>
        <w:t>з</w:t>
      </w:r>
      <w:r w:rsidRPr="00006B00">
        <w:rPr>
          <w:sz w:val="28"/>
          <w:szCs w:val="28"/>
        </w:rPr>
        <w:t>брании главы муниципального образования из числа кандидатов, предста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 xml:space="preserve">ленных конкурсной комиссией по результатам конкурса, осуществляется в порядке, предусмотренном </w:t>
      </w:r>
      <w:hyperlink r:id="rId13" w:history="1">
        <w:r w:rsidRPr="00B77736">
          <w:rPr>
            <w:sz w:val="28"/>
            <w:szCs w:val="28"/>
          </w:rPr>
          <w:t>регламентом</w:t>
        </w:r>
      </w:hyperlink>
      <w:r w:rsidRPr="007F2EBA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Краснополянской поселковой</w:t>
      </w:r>
      <w:r>
        <w:t xml:space="preserve"> </w:t>
      </w:r>
      <w:r w:rsidRPr="00B77736">
        <w:rPr>
          <w:sz w:val="28"/>
          <w:szCs w:val="28"/>
        </w:rPr>
        <w:t>Думы</w:t>
      </w:r>
      <w:r w:rsidRPr="00006B00">
        <w:rPr>
          <w:i/>
          <w:sz w:val="28"/>
          <w:szCs w:val="28"/>
        </w:rPr>
        <w:t>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5.10. В случае признания конкурса несостоявшимся</w:t>
      </w:r>
      <w:r>
        <w:rPr>
          <w:sz w:val="28"/>
          <w:szCs w:val="28"/>
        </w:rPr>
        <w:t>,</w:t>
      </w:r>
      <w:r w:rsidRPr="00006B00">
        <w:rPr>
          <w:sz w:val="28"/>
          <w:szCs w:val="28"/>
        </w:rPr>
        <w:t xml:space="preserve"> либо</w:t>
      </w:r>
      <w:r>
        <w:rPr>
          <w:sz w:val="28"/>
          <w:szCs w:val="28"/>
        </w:rPr>
        <w:t>,</w:t>
      </w:r>
      <w:r w:rsidRPr="00006B00">
        <w:rPr>
          <w:sz w:val="28"/>
          <w:szCs w:val="28"/>
        </w:rPr>
        <w:t xml:space="preserve"> в случае н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Думой</w:t>
      </w:r>
      <w:r w:rsidRPr="00006B00">
        <w:rPr>
          <w:sz w:val="28"/>
          <w:szCs w:val="28"/>
        </w:rPr>
        <w:t xml:space="preserve"> решения об избрании главы </w:t>
      </w:r>
      <w:r w:rsidRPr="00B77736">
        <w:rPr>
          <w:sz w:val="28"/>
          <w:szCs w:val="28"/>
        </w:rPr>
        <w:t>муниципального образования из числа кандидатов, представленных конкур</w:t>
      </w:r>
      <w:r w:rsidRPr="00B77736">
        <w:rPr>
          <w:sz w:val="28"/>
          <w:szCs w:val="28"/>
        </w:rPr>
        <w:t>с</w:t>
      </w:r>
      <w:r w:rsidRPr="00B77736">
        <w:rPr>
          <w:sz w:val="28"/>
          <w:szCs w:val="28"/>
        </w:rPr>
        <w:t xml:space="preserve">ной комиссией по результатам конкурса,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</w:t>
      </w:r>
      <w:r w:rsidRPr="00B77736">
        <w:rPr>
          <w:sz w:val="28"/>
          <w:szCs w:val="28"/>
        </w:rPr>
        <w:t>принимает решение о повторном проведении конкурса в</w:t>
      </w:r>
      <w:r w:rsidRPr="00006B00">
        <w:rPr>
          <w:sz w:val="28"/>
          <w:szCs w:val="28"/>
        </w:rPr>
        <w:t xml:space="preserve"> соответствии с н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стоящим Положением.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5.11. Информация о результатах конкурса подлежит опубликованию в </w:t>
      </w:r>
      <w:r>
        <w:rPr>
          <w:sz w:val="28"/>
          <w:szCs w:val="28"/>
        </w:rPr>
        <w:t>газете Вятско-Полянская правда</w:t>
      </w:r>
      <w:r w:rsidRPr="00006B00">
        <w:rPr>
          <w:sz w:val="28"/>
          <w:szCs w:val="28"/>
        </w:rPr>
        <w:t xml:space="preserve"> и (или) размещению на официальном сайте </w:t>
      </w:r>
      <w:r w:rsidRPr="00BA386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Вятскополянский муниципальный район </w:t>
      </w:r>
      <w:r w:rsidRPr="00006B00">
        <w:rPr>
          <w:sz w:val="28"/>
          <w:szCs w:val="28"/>
        </w:rPr>
        <w:t>в т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чение 3 рабочих дней со дня принятия конкурсной комиссией решения по 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зультатам конкурса.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982DF3" w:rsidRPr="00006B00" w:rsidRDefault="00982DF3" w:rsidP="00E351A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6. Заключительные положения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6.1. Кандидат вправе обжаловать решение конкурсной комиссии по 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зультатам конкурса в соответствии с законодательством Российской Федер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ции.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6.2. Расходы кандидатов, связанные с участием в конкурсе, осущест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ляются за счёт их собственных средств.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6.4. Документы хранятся в администрации</w:t>
      </w:r>
      <w:r>
        <w:rPr>
          <w:sz w:val="28"/>
          <w:szCs w:val="28"/>
        </w:rPr>
        <w:t xml:space="preserve"> Краснополянского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</w:t>
      </w:r>
      <w:r w:rsidRPr="00006B00">
        <w:rPr>
          <w:sz w:val="28"/>
          <w:szCs w:val="28"/>
        </w:rPr>
        <w:t>, после чего подлежат уничтожению.</w:t>
      </w:r>
    </w:p>
    <w:p w:rsidR="00982DF3" w:rsidRPr="00006B00" w:rsidRDefault="00982DF3" w:rsidP="00006B00">
      <w:pPr>
        <w:jc w:val="both"/>
        <w:rPr>
          <w:sz w:val="28"/>
          <w:szCs w:val="28"/>
        </w:rPr>
      </w:pPr>
      <w:r w:rsidRPr="00006B00">
        <w:rPr>
          <w:sz w:val="28"/>
          <w:szCs w:val="28"/>
        </w:rPr>
        <w:br w:type="page"/>
      </w:r>
    </w:p>
    <w:p w:rsidR="00982DF3" w:rsidRPr="00006B00" w:rsidRDefault="00982DF3" w:rsidP="00006B00">
      <w:pPr>
        <w:jc w:val="both"/>
        <w:rPr>
          <w:sz w:val="28"/>
          <w:szCs w:val="28"/>
        </w:rPr>
      </w:pPr>
    </w:p>
    <w:p w:rsidR="00982DF3" w:rsidRPr="00006B00" w:rsidRDefault="00982DF3" w:rsidP="00006B00">
      <w:pPr>
        <w:ind w:left="486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     Приложение 1</w:t>
      </w:r>
    </w:p>
    <w:p w:rsidR="00982DF3" w:rsidRPr="00006B00" w:rsidRDefault="00982DF3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к Положению о порядке </w:t>
      </w:r>
    </w:p>
    <w:p w:rsidR="00982DF3" w:rsidRPr="00006B00" w:rsidRDefault="00982DF3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  <w:r w:rsidRPr="009C5474">
        <w:rPr>
          <w:sz w:val="28"/>
          <w:szCs w:val="28"/>
        </w:rPr>
        <w:t>муниципального образования</w:t>
      </w:r>
    </w:p>
    <w:p w:rsidR="00982DF3" w:rsidRDefault="00982DF3" w:rsidP="007F2EB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Краснополянское городское</w:t>
      </w:r>
    </w:p>
    <w:p w:rsidR="00982DF3" w:rsidRDefault="00982DF3" w:rsidP="007F2EB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поселение</w:t>
      </w:r>
    </w:p>
    <w:p w:rsidR="00982DF3" w:rsidRDefault="00982DF3" w:rsidP="007F2EBA">
      <w:pPr>
        <w:ind w:left="4956"/>
        <w:jc w:val="both"/>
        <w:rPr>
          <w:sz w:val="28"/>
          <w:szCs w:val="28"/>
        </w:rPr>
      </w:pPr>
    </w:p>
    <w:p w:rsidR="00982DF3" w:rsidRPr="00006B00" w:rsidRDefault="00982DF3" w:rsidP="007F2EBA">
      <w:pPr>
        <w:ind w:left="4956"/>
        <w:jc w:val="both"/>
        <w:rPr>
          <w:sz w:val="28"/>
          <w:szCs w:val="28"/>
        </w:rPr>
      </w:pPr>
    </w:p>
    <w:p w:rsidR="00982DF3" w:rsidRPr="00EF6E1E" w:rsidRDefault="00982DF3" w:rsidP="00006B00">
      <w:pPr>
        <w:autoSpaceDE w:val="0"/>
        <w:autoSpaceDN w:val="0"/>
        <w:adjustRightInd w:val="0"/>
        <w:ind w:left="5220"/>
        <w:jc w:val="both"/>
        <w:rPr>
          <w:b/>
          <w:i/>
          <w:sz w:val="28"/>
          <w:szCs w:val="28"/>
          <w:u w:val="single"/>
        </w:rPr>
      </w:pPr>
      <w:r w:rsidRPr="00EF6E1E">
        <w:rPr>
          <w:b/>
          <w:i/>
          <w:sz w:val="28"/>
          <w:szCs w:val="28"/>
          <w:u w:val="single"/>
        </w:rPr>
        <w:t>В конкурсную комиссию</w:t>
      </w: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 w:rsidRPr="00006B00">
        <w:rPr>
          <w:b/>
          <w:sz w:val="32"/>
          <w:szCs w:val="32"/>
        </w:rPr>
        <w:t>Заявление</w:t>
      </w: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Я,  ________________________________________________________, </w:t>
      </w:r>
    </w:p>
    <w:p w:rsidR="00982DF3" w:rsidRPr="00006B00" w:rsidRDefault="00982DF3" w:rsidP="00EF6E1E">
      <w:pPr>
        <w:tabs>
          <w:tab w:val="num" w:pos="1080"/>
        </w:tabs>
        <w:ind w:firstLine="720"/>
        <w:jc w:val="center"/>
        <w:rPr>
          <w:i/>
          <w:sz w:val="28"/>
          <w:szCs w:val="28"/>
        </w:rPr>
      </w:pPr>
      <w:r w:rsidRPr="00006B00">
        <w:rPr>
          <w:i/>
          <w:sz w:val="28"/>
          <w:szCs w:val="28"/>
        </w:rPr>
        <w:t>(фамилия, имя, отчество)</w:t>
      </w:r>
    </w:p>
    <w:p w:rsidR="00982DF3" w:rsidRPr="00EF6E1E" w:rsidRDefault="00982DF3" w:rsidP="00006B00">
      <w:pPr>
        <w:tabs>
          <w:tab w:val="num" w:pos="1080"/>
        </w:tabs>
        <w:jc w:val="both"/>
        <w:rPr>
          <w:b/>
          <w:sz w:val="28"/>
          <w:szCs w:val="28"/>
        </w:rPr>
      </w:pPr>
      <w:r w:rsidRPr="00006B00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r>
        <w:rPr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 xml:space="preserve"> </w:t>
      </w:r>
      <w:r w:rsidRPr="00EF6E1E">
        <w:rPr>
          <w:b/>
          <w:i/>
          <w:sz w:val="28"/>
          <w:szCs w:val="28"/>
        </w:rPr>
        <w:t>Краснополянское городское поселение.</w:t>
      </w: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Настоящим подтверждаю, что я являюсь гражданином Российской Ф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дерации, дееспособен, не ограничен в дееспособности, сведения, содерж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щиеся в документах, представляемых мной для участия в данном конкурсе, соответствуют действительности, а сами документы не являются подложн</w:t>
      </w:r>
      <w:r w:rsidRPr="00006B00">
        <w:rPr>
          <w:sz w:val="28"/>
          <w:szCs w:val="28"/>
        </w:rPr>
        <w:t>ы</w:t>
      </w:r>
      <w:r w:rsidRPr="00006B00">
        <w:rPr>
          <w:sz w:val="28"/>
          <w:szCs w:val="28"/>
        </w:rPr>
        <w:t>ми.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Pr="00EF6E1E">
        <w:rPr>
          <w:sz w:val="28"/>
          <w:szCs w:val="28"/>
        </w:rPr>
        <w:t>м</w:t>
      </w:r>
      <w:r w:rsidRPr="00EF6E1E">
        <w:rPr>
          <w:sz w:val="28"/>
          <w:szCs w:val="28"/>
        </w:rPr>
        <w:t>у</w:t>
      </w:r>
      <w:r w:rsidRPr="00EF6E1E">
        <w:rPr>
          <w:sz w:val="28"/>
          <w:szCs w:val="28"/>
        </w:rPr>
        <w:t xml:space="preserve">ниципального образования </w:t>
      </w:r>
      <w:r w:rsidRPr="00EF6E1E">
        <w:rPr>
          <w:b/>
          <w:i/>
          <w:sz w:val="28"/>
          <w:szCs w:val="28"/>
        </w:rPr>
        <w:t>Краснополянское городское поселение</w:t>
      </w:r>
      <w:r w:rsidRPr="00006B00">
        <w:rPr>
          <w:sz w:val="28"/>
          <w:szCs w:val="28"/>
        </w:rPr>
        <w:t xml:space="preserve"> связано с использованием сведений, составляющих государственную и иную охраня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мую федеральными законами тайну,  в связи с чем, выражаю согласие на проведение в отношении меня полномочными органами проверочных мер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приятий.</w:t>
      </w:r>
    </w:p>
    <w:p w:rsidR="00982DF3" w:rsidRPr="00006B00" w:rsidRDefault="00982DF3" w:rsidP="00006B00">
      <w:pPr>
        <w:ind w:firstLine="720"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 и иную охраняемую федерал</w:t>
      </w:r>
      <w:r w:rsidRPr="00006B00">
        <w:rPr>
          <w:sz w:val="28"/>
          <w:szCs w:val="28"/>
        </w:rPr>
        <w:t>ь</w:t>
      </w:r>
      <w:r w:rsidRPr="00006B00">
        <w:rPr>
          <w:sz w:val="28"/>
          <w:szCs w:val="28"/>
        </w:rPr>
        <w:t xml:space="preserve">ными законами тайну, мне известны. </w:t>
      </w: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>____________</w:t>
      </w:r>
      <w:r w:rsidRPr="00006B00">
        <w:rPr>
          <w:i/>
          <w:sz w:val="28"/>
          <w:szCs w:val="28"/>
        </w:rPr>
        <w:t xml:space="preserve">           (дата)</w:t>
      </w:r>
      <w:r w:rsidRPr="00006B00">
        <w:rPr>
          <w:i/>
          <w:sz w:val="28"/>
          <w:szCs w:val="28"/>
        </w:rPr>
        <w:tab/>
      </w:r>
      <w:r w:rsidRPr="00006B00">
        <w:rPr>
          <w:i/>
          <w:sz w:val="28"/>
          <w:szCs w:val="28"/>
        </w:rPr>
        <w:tab/>
        <w:t>_________________</w:t>
      </w:r>
      <w:r w:rsidRPr="00006B00">
        <w:rPr>
          <w:i/>
          <w:sz w:val="28"/>
          <w:szCs w:val="28"/>
        </w:rPr>
        <w:tab/>
        <w:t>(подпись)</w:t>
      </w:r>
    </w:p>
    <w:p w:rsidR="00982DF3" w:rsidRPr="00006B00" w:rsidRDefault="00982DF3" w:rsidP="00006B00">
      <w:pPr>
        <w:ind w:left="5220"/>
        <w:jc w:val="both"/>
        <w:rPr>
          <w:sz w:val="28"/>
          <w:szCs w:val="28"/>
        </w:rPr>
      </w:pPr>
      <w:r w:rsidRPr="00006B00">
        <w:rPr>
          <w:i/>
          <w:sz w:val="28"/>
          <w:szCs w:val="28"/>
        </w:rPr>
        <w:br w:type="page"/>
      </w:r>
      <w:r w:rsidRPr="00006B00">
        <w:rPr>
          <w:sz w:val="28"/>
          <w:szCs w:val="28"/>
        </w:rPr>
        <w:t>Приложение 2</w:t>
      </w:r>
    </w:p>
    <w:p w:rsidR="00982DF3" w:rsidRPr="00006B00" w:rsidRDefault="00982DF3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к Положению о порядке </w:t>
      </w:r>
    </w:p>
    <w:p w:rsidR="00982DF3" w:rsidRPr="00006B00" w:rsidRDefault="00982DF3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982DF3" w:rsidRDefault="00982DF3" w:rsidP="00006B00">
      <w:pPr>
        <w:ind w:left="5220"/>
        <w:jc w:val="both"/>
        <w:rPr>
          <w:sz w:val="28"/>
          <w:szCs w:val="28"/>
        </w:rPr>
      </w:pPr>
      <w:r w:rsidRPr="00BA3869">
        <w:rPr>
          <w:sz w:val="28"/>
          <w:szCs w:val="28"/>
        </w:rPr>
        <w:t>муниципального образования</w:t>
      </w:r>
    </w:p>
    <w:p w:rsidR="00982DF3" w:rsidRDefault="00982DF3" w:rsidP="00006B00">
      <w:pPr>
        <w:ind w:left="5220"/>
        <w:jc w:val="both"/>
        <w:rPr>
          <w:sz w:val="28"/>
          <w:szCs w:val="28"/>
        </w:rPr>
      </w:pPr>
      <w:r w:rsidRPr="00084520">
        <w:rPr>
          <w:sz w:val="28"/>
          <w:szCs w:val="28"/>
        </w:rPr>
        <w:t xml:space="preserve">Краснополянское городское </w:t>
      </w:r>
    </w:p>
    <w:p w:rsidR="00982DF3" w:rsidRPr="00084520" w:rsidRDefault="00982DF3" w:rsidP="00006B00">
      <w:pPr>
        <w:ind w:left="5220"/>
        <w:jc w:val="both"/>
        <w:rPr>
          <w:sz w:val="28"/>
          <w:szCs w:val="28"/>
        </w:rPr>
      </w:pPr>
      <w:r w:rsidRPr="00084520">
        <w:rPr>
          <w:sz w:val="28"/>
          <w:szCs w:val="28"/>
        </w:rPr>
        <w:t>поселение</w:t>
      </w:r>
    </w:p>
    <w:tbl>
      <w:tblPr>
        <w:tblpPr w:leftFromText="180" w:rightFromText="18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</w:tblGrid>
      <w:tr w:rsidR="00982DF3" w:rsidRPr="00AE5B6E" w:rsidTr="00AE5B6E">
        <w:trPr>
          <w:trHeight w:val="3402"/>
        </w:trPr>
        <w:tc>
          <w:tcPr>
            <w:tcW w:w="2268" w:type="dxa"/>
            <w:vAlign w:val="center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Место</w:t>
            </w:r>
            <w:r w:rsidRPr="00AE5B6E">
              <w:br/>
              <w:t>для</w:t>
            </w:r>
            <w:r w:rsidRPr="00AE5B6E">
              <w:br/>
              <w:t>фотографии</w:t>
            </w:r>
            <w:r w:rsidRPr="00AE5B6E">
              <w:br/>
              <w:t>(4 см х 6 см)</w:t>
            </w:r>
          </w:p>
        </w:tc>
      </w:tr>
    </w:tbl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AE5B6E" w:rsidRDefault="00982DF3" w:rsidP="00AE5B6E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 w:rsidRPr="00AE5B6E">
        <w:rPr>
          <w:b/>
          <w:bCs/>
          <w:spacing w:val="40"/>
          <w:sz w:val="26"/>
          <w:szCs w:val="26"/>
        </w:rPr>
        <w:t>АНКЕТА</w:t>
      </w:r>
    </w:p>
    <w:p w:rsidR="00982DF3" w:rsidRPr="00AE5B6E" w:rsidRDefault="00982DF3" w:rsidP="00AE5B6E">
      <w:pPr>
        <w:autoSpaceDE w:val="0"/>
        <w:autoSpaceDN w:val="0"/>
        <w:ind w:left="2268"/>
      </w:pPr>
      <w:r w:rsidRPr="00AE5B6E">
        <w:t>(заполняется собственноручно)</w:t>
      </w:r>
    </w:p>
    <w:p w:rsidR="00982DF3" w:rsidRPr="00AE5B6E" w:rsidRDefault="00982DF3" w:rsidP="00AE5B6E">
      <w:pPr>
        <w:autoSpaceDE w:val="0"/>
        <w:autoSpaceDN w:val="0"/>
        <w:spacing w:before="600"/>
      </w:pPr>
      <w:r w:rsidRPr="00AE5B6E">
        <w:t>1. Фамилия</w:t>
      </w:r>
      <w:r w:rsidRPr="00AE5B6E">
        <w:tab/>
      </w: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982DF3" w:rsidRPr="00AE5B6E" w:rsidRDefault="00982DF3" w:rsidP="00AE5B6E">
      <w:pPr>
        <w:tabs>
          <w:tab w:val="left" w:pos="1418"/>
        </w:tabs>
        <w:autoSpaceDE w:val="0"/>
        <w:autoSpaceDN w:val="0"/>
        <w:spacing w:before="240"/>
        <w:ind w:left="255"/>
      </w:pPr>
      <w:r w:rsidRPr="00AE5B6E">
        <w:t>Имя</w:t>
      </w:r>
      <w:r w:rsidRPr="00AE5B6E">
        <w:tab/>
      </w: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982DF3" w:rsidRPr="00AE5B6E" w:rsidRDefault="00982DF3" w:rsidP="00AE5B6E">
      <w:pPr>
        <w:tabs>
          <w:tab w:val="left" w:pos="1418"/>
        </w:tabs>
        <w:autoSpaceDE w:val="0"/>
        <w:autoSpaceDN w:val="0"/>
        <w:spacing w:before="240"/>
        <w:ind w:left="255"/>
      </w:pPr>
      <w:r w:rsidRPr="00AE5B6E">
        <w:t>Отчество</w:t>
      </w:r>
      <w:r w:rsidRPr="00AE5B6E">
        <w:tab/>
      </w: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982DF3" w:rsidRDefault="00982DF3" w:rsidP="00AE5B6E">
      <w:pPr>
        <w:autoSpaceDE w:val="0"/>
        <w:autoSpaceDN w:val="0"/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6"/>
        <w:gridCol w:w="4867"/>
        <w:gridCol w:w="4394"/>
      </w:tblGrid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Год, число, месяц и место рождения (село, деревня, город, район, область, край, ре</w:t>
            </w:r>
            <w:r w:rsidRPr="00AE5B6E">
              <w:t>с</w:t>
            </w:r>
            <w:r w:rsidRPr="00AE5B6E">
              <w:t>публика)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Паспорт (номер, серия, кем и когда выдан)</w:t>
            </w:r>
          </w:p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Семейное положение (если вступали в брак, то укажите, с кем, когда и где, в случае ра</w:t>
            </w:r>
            <w:r w:rsidRPr="00AE5B6E">
              <w:t>з</w:t>
            </w:r>
            <w:r w:rsidRPr="00AE5B6E">
              <w:t>вода – когда развелись)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Гражданство (если изменяли, то укажите, когда и по какой причине, прежнее гражда</w:t>
            </w:r>
            <w:r w:rsidRPr="00AE5B6E">
              <w:t>н</w:t>
            </w:r>
            <w:r w:rsidRPr="00AE5B6E">
              <w:t>ство, если имеете гражданство другого гос</w:t>
            </w:r>
            <w:r w:rsidRPr="00AE5B6E">
              <w:t>у</w:t>
            </w:r>
            <w:r w:rsidRPr="00AE5B6E">
              <w:t>дарства – укажите)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Образование (когда и какие учебные завед</w:t>
            </w:r>
            <w:r w:rsidRPr="00AE5B6E">
              <w:t>е</w:t>
            </w:r>
            <w:r w:rsidRPr="00AE5B6E">
              <w:t>ния окончили, форма обучения, номера д</w:t>
            </w:r>
            <w:r w:rsidRPr="00AE5B6E">
              <w:t>и</w:t>
            </w:r>
            <w:r w:rsidRPr="00AE5B6E">
              <w:t>пломов, специальность по диплому)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Оформлялся ли Вам ранее допуск к госуда</w:t>
            </w:r>
            <w:r w:rsidRPr="00AE5B6E">
              <w:t>р</w:t>
            </w:r>
            <w:r w:rsidRPr="00AE5B6E">
              <w:t>ственной тайне (в какой организации, когда и по какой форме)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Ходатайствовали ли Вы о выезде (въезде) на постоянное место жительства в другое гос</w:t>
            </w:r>
            <w:r w:rsidRPr="00AE5B6E">
              <w:t>у</w:t>
            </w:r>
            <w:r w:rsidRPr="00AE5B6E">
              <w:t>дарство (когда и в какое)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Были ли Вы за границей (где, когда и с к</w:t>
            </w:r>
            <w:r w:rsidRPr="00AE5B6E">
              <w:t>а</w:t>
            </w:r>
            <w:r w:rsidRPr="00AE5B6E">
              <w:t>кой целью)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Были ли Вы и Ваши близкие родственники судимы (когда и за что)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Отношение к воинской обязанности и вои</w:t>
            </w:r>
            <w:r w:rsidRPr="00AE5B6E">
              <w:t>н</w:t>
            </w:r>
            <w:r w:rsidRPr="00AE5B6E">
              <w:t>ское звание, в каком военном комиссариате состоите на воинском учете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</w:tbl>
    <w:p w:rsidR="00982DF3" w:rsidRPr="00AE5B6E" w:rsidRDefault="00982DF3" w:rsidP="00AE5B6E">
      <w:pPr>
        <w:pageBreakBefore/>
        <w:autoSpaceDE w:val="0"/>
        <w:autoSpaceDN w:val="0"/>
        <w:spacing w:after="240"/>
        <w:jc w:val="both"/>
      </w:pPr>
      <w:r w:rsidRPr="00AE5B6E"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</w:t>
      </w:r>
      <w:r w:rsidRPr="00AE5B6E">
        <w:t>и</w:t>
      </w:r>
      <w:r w:rsidRPr="00AE5B6E">
        <w:t>мательскую деятельность и т.п.)</w:t>
      </w:r>
      <w:r w:rsidRPr="00AE5B6E">
        <w:rPr>
          <w:vertAlign w:val="superscript"/>
        </w:rPr>
        <w:footnoteReference w:customMarkFollows="1" w:id="2"/>
        <w:t>*</w:t>
      </w:r>
      <w:r w:rsidRPr="00AE5B6E"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361"/>
        <w:gridCol w:w="3118"/>
        <w:gridCol w:w="3544"/>
      </w:tblGrid>
      <w:tr w:rsidR="00982DF3" w:rsidRPr="00AE5B6E" w:rsidTr="00A91975">
        <w:trPr>
          <w:cantSplit/>
        </w:trPr>
        <w:tc>
          <w:tcPr>
            <w:tcW w:w="2722" w:type="dxa"/>
            <w:gridSpan w:val="2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Должность с указанием наим</w:t>
            </w:r>
            <w:r w:rsidRPr="00AE5B6E">
              <w:rPr>
                <w:sz w:val="22"/>
                <w:szCs w:val="22"/>
              </w:rPr>
              <w:t>е</w:t>
            </w:r>
            <w:r w:rsidRPr="00AE5B6E">
              <w:rPr>
                <w:sz w:val="22"/>
                <w:szCs w:val="22"/>
              </w:rPr>
              <w:t>нования организации</w:t>
            </w:r>
          </w:p>
        </w:tc>
        <w:tc>
          <w:tcPr>
            <w:tcW w:w="3544" w:type="dxa"/>
            <w:vMerge w:val="restart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Адрес организации (фактический, юридический, в т.ч. за границей)</w:t>
            </w: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увольнения</w:t>
            </w:r>
          </w:p>
        </w:tc>
        <w:tc>
          <w:tcPr>
            <w:tcW w:w="3118" w:type="dxa"/>
            <w:vMerge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544" w:type="dxa"/>
            <w:vMerge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</w:tbl>
    <w:p w:rsidR="00982DF3" w:rsidRPr="00AE5B6E" w:rsidRDefault="00982DF3" w:rsidP="00AE5B6E">
      <w:pPr>
        <w:autoSpaceDE w:val="0"/>
        <w:autoSpaceDN w:val="0"/>
      </w:pPr>
    </w:p>
    <w:p w:rsidR="00982DF3" w:rsidRDefault="00982DF3"/>
    <w:p w:rsidR="00982DF3" w:rsidRPr="00AE5B6E" w:rsidRDefault="00982DF3" w:rsidP="00AE5B6E">
      <w:pPr>
        <w:pageBreakBefore/>
        <w:autoSpaceDE w:val="0"/>
        <w:autoSpaceDN w:val="0"/>
        <w:spacing w:after="240"/>
        <w:jc w:val="both"/>
      </w:pPr>
      <w:r w:rsidRPr="00AE5B6E">
        <w:t>15. Ваши родственники: жена (муж), в том числе бывшие, отец, мать, усыновители, ус</w:t>
      </w:r>
      <w:r w:rsidRPr="00AE5B6E">
        <w:t>ы</w:t>
      </w:r>
      <w:r w:rsidRPr="00AE5B6E">
        <w:t>новленные, полнородные и неполнородные (имеющие общих отца или мать) братья и с</w:t>
      </w:r>
      <w:r w:rsidRPr="00AE5B6E">
        <w:t>е</w:t>
      </w:r>
      <w:r w:rsidRPr="00AE5B6E">
        <w:t xml:space="preserve">стры, дети </w:t>
      </w:r>
      <w:r w:rsidRPr="00AE5B6E">
        <w:rPr>
          <w:vertAlign w:val="superscript"/>
        </w:rPr>
        <w:footnoteReference w:customMarkFollows="1" w:id="3"/>
        <w:t>**</w:t>
      </w:r>
      <w:r w:rsidRPr="00AE5B6E">
        <w:t>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126"/>
        <w:gridCol w:w="1843"/>
        <w:gridCol w:w="1843"/>
        <w:gridCol w:w="2126"/>
      </w:tblGrid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Адрес места жител</w:t>
            </w:r>
            <w:r w:rsidRPr="00AE5B6E">
              <w:rPr>
                <w:sz w:val="22"/>
                <w:szCs w:val="22"/>
              </w:rPr>
              <w:t>ь</w:t>
            </w:r>
            <w:r w:rsidRPr="00AE5B6E">
              <w:rPr>
                <w:sz w:val="22"/>
                <w:szCs w:val="22"/>
              </w:rPr>
              <w:t xml:space="preserve">ства, а также откуда и когда прибыл </w:t>
            </w:r>
            <w:r w:rsidRPr="00AE5B6E">
              <w:rPr>
                <w:sz w:val="22"/>
                <w:szCs w:val="22"/>
                <w:vertAlign w:val="superscript"/>
              </w:rPr>
              <w:footnoteReference w:customMarkFollows="1" w:id="4"/>
              <w:t>***</w:t>
            </w: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</w:tbl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AE5B6E">
      <w:pPr>
        <w:pageBreakBefore/>
        <w:autoSpaceDE w:val="0"/>
        <w:autoSpaceDN w:val="0"/>
        <w:jc w:val="both"/>
      </w:pPr>
      <w:r w:rsidRPr="00AE5B6E">
        <w:t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</w:t>
      </w:r>
      <w:r w:rsidRPr="00AE5B6E">
        <w:t>е</w:t>
      </w:r>
      <w:r w:rsidRPr="00AE5B6E">
        <w:t xml:space="preserve">ство, степень родства, период проживания за границей:  </w:t>
      </w: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ind w:left="5245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  <w:jc w:val="both"/>
      </w:pPr>
      <w:r w:rsidRPr="00AE5B6E">
        <w:t>17. Места Вашего проживания (в случае переездов – адреса в других республиках, краях, областях).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6663"/>
      </w:tblGrid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Период проживания</w:t>
            </w: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Адрес проживания и регистрации</w:t>
            </w: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</w:tbl>
    <w:p w:rsidR="00982DF3" w:rsidRPr="00AE5B6E" w:rsidRDefault="00982DF3" w:rsidP="00AE5B6E">
      <w:pPr>
        <w:autoSpaceDE w:val="0"/>
        <w:autoSpaceDN w:val="0"/>
        <w:jc w:val="both"/>
      </w:pPr>
      <w:r w:rsidRPr="00AE5B6E">
        <w:t>18. Дополнительные сведения: государственные награды, участие в выборных представ</w:t>
      </w:r>
      <w:r w:rsidRPr="00AE5B6E">
        <w:t>и</w:t>
      </w:r>
      <w:r w:rsidRPr="00AE5B6E">
        <w:t xml:space="preserve">тельных органах, а также другая информация, которую желаете сообщить о себе:  </w:t>
      </w: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ind w:left="7569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0D6342">
      <w:pPr>
        <w:pBdr>
          <w:top w:val="single" w:sz="4" w:space="2" w:color="auto"/>
        </w:pBdr>
        <w:autoSpaceDE w:val="0"/>
        <w:autoSpaceDN w:val="0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  <w:jc w:val="both"/>
      </w:pPr>
      <w:r w:rsidRPr="00AE5B6E">
        <w:t>19. С обязательствами по соблюдению законодательства Российской Федерации о гос</w:t>
      </w:r>
      <w:r w:rsidRPr="00AE5B6E">
        <w:t>у</w:t>
      </w:r>
      <w:r w:rsidRPr="00AE5B6E">
        <w:t>дарственной тайне ознакомлен(а).</w:t>
      </w:r>
    </w:p>
    <w:p w:rsidR="00982DF3" w:rsidRPr="00AE5B6E" w:rsidRDefault="00982DF3" w:rsidP="00AE5B6E">
      <w:pPr>
        <w:autoSpaceDE w:val="0"/>
        <w:autoSpaceDN w:val="0"/>
        <w:jc w:val="both"/>
      </w:pPr>
      <w:r w:rsidRPr="00AE5B6E">
        <w:t>20. Мне известно, что заведомо ложные сведения, сообщенные в анкете, могут повлечь отказ в оформлении допуска.</w:t>
      </w:r>
    </w:p>
    <w:p w:rsidR="00982DF3" w:rsidRPr="00AE5B6E" w:rsidRDefault="00982DF3" w:rsidP="00AE5B6E">
      <w:pPr>
        <w:autoSpaceDE w:val="0"/>
        <w:autoSpaceDN w:val="0"/>
        <w:spacing w:after="240"/>
        <w:jc w:val="both"/>
      </w:pPr>
      <w:r w:rsidRPr="00AE5B6E">
        <w:t>21. На проведение в отношении меня проверочных мероприятий органами Федеральной службы безопасности Российской Федерации согласен(на).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982DF3" w:rsidRPr="00AE5B6E" w:rsidTr="00AE5B6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right"/>
            </w:pPr>
            <w:r w:rsidRPr="00AE5B6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ind w:left="57"/>
            </w:pPr>
            <w:r w:rsidRPr="00AE5B6E"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ind w:right="57"/>
              <w:jc w:val="right"/>
            </w:pPr>
            <w:r w:rsidRPr="00AE5B6E"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</w:tr>
    </w:tbl>
    <w:p w:rsidR="00982DF3" w:rsidRPr="00AE5B6E" w:rsidRDefault="00982DF3" w:rsidP="00AE5B6E">
      <w:pPr>
        <w:autoSpaceDE w:val="0"/>
        <w:autoSpaceDN w:val="0"/>
        <w:spacing w:before="480"/>
        <w:ind w:left="1701"/>
        <w:jc w:val="both"/>
      </w:pPr>
      <w:r w:rsidRPr="00AE5B6E">
        <w:t>Фотография и сведения, изложенные в анкете, соответствуют предста</w:t>
      </w:r>
      <w:r w:rsidRPr="00AE5B6E">
        <w:t>в</w:t>
      </w:r>
      <w:r w:rsidRPr="00AE5B6E">
        <w:t>ленным документам.</w:t>
      </w:r>
    </w:p>
    <w:p w:rsidR="00982DF3" w:rsidRPr="00AE5B6E" w:rsidRDefault="00982DF3" w:rsidP="00AE5B6E">
      <w:pPr>
        <w:autoSpaceDE w:val="0"/>
        <w:autoSpaceDN w:val="0"/>
      </w:pPr>
      <w:r w:rsidRPr="00AE5B6E"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60"/>
        <w:gridCol w:w="3828"/>
      </w:tblGrid>
      <w:tr w:rsidR="00982DF3" w:rsidRPr="00AE5B6E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</w:tr>
      <w:tr w:rsidR="00982DF3" w:rsidRPr="00AE5B6E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5B6E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5B6E">
              <w:rPr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982DF3" w:rsidRPr="00AE5B6E" w:rsidRDefault="00982DF3" w:rsidP="00AE5B6E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982DF3" w:rsidRPr="00AE5B6E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right"/>
            </w:pPr>
            <w:r w:rsidRPr="00AE5B6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ind w:left="57"/>
            </w:pPr>
            <w:r w:rsidRPr="00AE5B6E">
              <w:t>г.</w:t>
            </w:r>
          </w:p>
        </w:tc>
      </w:tr>
    </w:tbl>
    <w:p w:rsidR="00982DF3" w:rsidRPr="00AE5B6E" w:rsidRDefault="00982DF3" w:rsidP="00AE5B6E">
      <w:pPr>
        <w:autoSpaceDE w:val="0"/>
        <w:autoSpaceDN w:val="0"/>
        <w:spacing w:before="240"/>
      </w:pPr>
      <w:r w:rsidRPr="00AE5B6E"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60"/>
        <w:gridCol w:w="3828"/>
      </w:tblGrid>
      <w:tr w:rsidR="00982DF3" w:rsidRPr="00AE5B6E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</w:tr>
      <w:tr w:rsidR="00982DF3" w:rsidRPr="00AE5B6E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5B6E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5B6E">
              <w:rPr>
                <w:sz w:val="20"/>
                <w:szCs w:val="20"/>
              </w:rPr>
              <w:t>(инициалы, фамилия работника режимно-секретного подразделения)</w:t>
            </w:r>
          </w:p>
        </w:tc>
      </w:tr>
    </w:tbl>
    <w:p w:rsidR="00982DF3" w:rsidRPr="00AE5B6E" w:rsidRDefault="00982DF3" w:rsidP="00AE5B6E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982DF3" w:rsidRPr="00AE5B6E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right"/>
            </w:pPr>
            <w:r w:rsidRPr="00AE5B6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ind w:left="57"/>
            </w:pPr>
            <w:r w:rsidRPr="00AE5B6E">
              <w:t>г.</w:t>
            </w:r>
          </w:p>
        </w:tc>
      </w:tr>
    </w:tbl>
    <w:p w:rsidR="00982DF3" w:rsidRPr="00AE5B6E" w:rsidRDefault="00982DF3" w:rsidP="00AE5B6E">
      <w:pPr>
        <w:autoSpaceDE w:val="0"/>
        <w:autoSpaceDN w:val="0"/>
        <w:spacing w:before="240"/>
        <w:ind w:firstLine="567"/>
        <w:jc w:val="both"/>
      </w:pPr>
      <w:r w:rsidRPr="00AE5B6E">
        <w:t>Пояснение. В случае отсутствия места для полного ответа прикладываются дополн</w:t>
      </w:r>
      <w:r w:rsidRPr="00AE5B6E">
        <w:t>и</w:t>
      </w:r>
      <w:r w:rsidRPr="00AE5B6E">
        <w:t>тельные листы с указанием соответствующих пунктов. После заполнения они заверяются в порядке, установленном для заверения анкеты.</w:t>
      </w:r>
    </w:p>
    <w:p w:rsidR="00982DF3" w:rsidRPr="00AE5B6E" w:rsidRDefault="00982DF3" w:rsidP="00AE5B6E">
      <w:pPr>
        <w:autoSpaceDE w:val="0"/>
        <w:autoSpaceDN w:val="0"/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ind w:left="5220"/>
        <w:rPr>
          <w:sz w:val="28"/>
          <w:szCs w:val="28"/>
        </w:rPr>
      </w:pPr>
      <w:r w:rsidRPr="00006B00">
        <w:rPr>
          <w:sz w:val="28"/>
          <w:szCs w:val="28"/>
        </w:rPr>
        <w:t>Приложение 3</w:t>
      </w:r>
      <w:r w:rsidRPr="00006B00">
        <w:rPr>
          <w:sz w:val="28"/>
          <w:szCs w:val="28"/>
        </w:rPr>
        <w:br/>
        <w:t xml:space="preserve">к Положению о порядке </w:t>
      </w:r>
    </w:p>
    <w:p w:rsidR="00982DF3" w:rsidRPr="00006B00" w:rsidRDefault="00982DF3" w:rsidP="00006B00">
      <w:pPr>
        <w:ind w:left="5220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982DF3" w:rsidRPr="00BA3869" w:rsidRDefault="00982DF3" w:rsidP="00006B00">
      <w:pPr>
        <w:ind w:left="5220"/>
        <w:rPr>
          <w:sz w:val="28"/>
          <w:szCs w:val="28"/>
        </w:rPr>
      </w:pPr>
      <w:r w:rsidRPr="00BA3869">
        <w:rPr>
          <w:sz w:val="28"/>
          <w:szCs w:val="28"/>
        </w:rPr>
        <w:t xml:space="preserve">муниципального образования </w:t>
      </w:r>
    </w:p>
    <w:p w:rsidR="00982DF3" w:rsidRDefault="00982DF3" w:rsidP="00006B00">
      <w:pPr>
        <w:ind w:left="5220"/>
        <w:jc w:val="both"/>
        <w:rPr>
          <w:sz w:val="28"/>
          <w:szCs w:val="28"/>
        </w:rPr>
      </w:pPr>
      <w:r w:rsidRPr="00084520">
        <w:rPr>
          <w:sz w:val="28"/>
          <w:szCs w:val="28"/>
        </w:rPr>
        <w:t xml:space="preserve">Краснополянское городское </w:t>
      </w:r>
    </w:p>
    <w:p w:rsidR="00982DF3" w:rsidRDefault="00982DF3" w:rsidP="00006B00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4520">
        <w:rPr>
          <w:sz w:val="28"/>
          <w:szCs w:val="28"/>
        </w:rPr>
        <w:t>оселение</w:t>
      </w:r>
    </w:p>
    <w:p w:rsidR="00982DF3" w:rsidRPr="00084520" w:rsidRDefault="00982DF3" w:rsidP="00006B00">
      <w:pPr>
        <w:ind w:left="5220"/>
        <w:jc w:val="both"/>
        <w:rPr>
          <w:sz w:val="28"/>
          <w:szCs w:val="28"/>
        </w:rPr>
      </w:pPr>
    </w:p>
    <w:p w:rsidR="00982DF3" w:rsidRPr="00006B00" w:rsidRDefault="00982DF3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Оценочный лист члена конкурсной комиссии</w:t>
      </w:r>
    </w:p>
    <w:p w:rsidR="00982DF3" w:rsidRPr="00006B00" w:rsidRDefault="00982DF3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_____________________________</w:t>
      </w:r>
    </w:p>
    <w:p w:rsidR="00982DF3" w:rsidRPr="00006B00" w:rsidRDefault="00982DF3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(ф.и.о.)</w:t>
      </w:r>
    </w:p>
    <w:p w:rsidR="00982DF3" w:rsidRPr="00006B00" w:rsidRDefault="00982DF3" w:rsidP="00006B00">
      <w:pPr>
        <w:jc w:val="center"/>
        <w:rPr>
          <w:sz w:val="28"/>
          <w:szCs w:val="28"/>
        </w:rPr>
      </w:pPr>
    </w:p>
    <w:p w:rsidR="00982DF3" w:rsidRPr="00006B00" w:rsidRDefault="00982DF3" w:rsidP="00006B0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3267"/>
        <w:gridCol w:w="1598"/>
        <w:gridCol w:w="1802"/>
        <w:gridCol w:w="2300"/>
      </w:tblGrid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982DF3" w:rsidRPr="00006B00" w:rsidRDefault="00982DF3" w:rsidP="00006B00">
            <w:pPr>
              <w:ind w:left="72"/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982DF3" w:rsidRPr="00006B00" w:rsidRDefault="00982DF3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1 этап</w:t>
            </w:r>
          </w:p>
          <w:p w:rsidR="00982DF3" w:rsidRPr="00006B00" w:rsidRDefault="00982DF3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82DF3" w:rsidRPr="00006B00" w:rsidRDefault="00982DF3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2 этап</w:t>
            </w:r>
          </w:p>
          <w:p w:rsidR="00982DF3" w:rsidRPr="00006B00" w:rsidRDefault="00982DF3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</w:tcPr>
          <w:p w:rsidR="00982DF3" w:rsidRPr="00006B00" w:rsidRDefault="00982DF3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ИТОГО</w:t>
            </w:r>
          </w:p>
          <w:p w:rsidR="00982DF3" w:rsidRPr="00006B00" w:rsidRDefault="00982DF3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баллов</w:t>
            </w: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982DF3" w:rsidRPr="00006B00" w:rsidRDefault="00982DF3" w:rsidP="00006B00">
      <w:pPr>
        <w:ind w:right="-441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______________</w:t>
      </w:r>
    </w:p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Pr="00003103" w:rsidRDefault="00982DF3" w:rsidP="00003103"/>
    <w:p w:rsidR="00982DF3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DF3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DF3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DF3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DF3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DF3" w:rsidRDefault="00982DF3" w:rsidP="009C5474">
      <w:pPr>
        <w:pStyle w:val="Heading1"/>
        <w:keepNext w:val="0"/>
        <w:suppressAutoHyphens/>
        <w:ind w:left="3971" w:firstLine="709"/>
        <w:rPr>
          <w:rFonts w:ascii="Times New Roman" w:hAnsi="Times New Roman"/>
          <w:b w:val="0"/>
          <w:color w:val="auto"/>
        </w:rPr>
      </w:pPr>
    </w:p>
    <w:p w:rsidR="00982DF3" w:rsidRPr="009C5474" w:rsidRDefault="00982DF3" w:rsidP="009C5474">
      <w:pPr>
        <w:pStyle w:val="Heading1"/>
        <w:keepNext w:val="0"/>
        <w:suppressAutoHyphens/>
        <w:ind w:left="3971" w:firstLine="709"/>
      </w:pPr>
      <w:r>
        <w:rPr>
          <w:rFonts w:ascii="Times New Roman" w:hAnsi="Times New Roman"/>
          <w:b w:val="0"/>
          <w:color w:val="auto"/>
        </w:rPr>
        <w:t>Приложение 4</w:t>
      </w:r>
    </w:p>
    <w:p w:rsidR="00982DF3" w:rsidRPr="009C5474" w:rsidRDefault="00982DF3" w:rsidP="009C5474">
      <w:pPr>
        <w:suppressAutoHyphens/>
        <w:ind w:firstLine="4680"/>
        <w:rPr>
          <w:sz w:val="28"/>
          <w:szCs w:val="28"/>
        </w:rPr>
      </w:pPr>
      <w:r w:rsidRPr="009C5474">
        <w:rPr>
          <w:sz w:val="28"/>
          <w:szCs w:val="28"/>
        </w:rPr>
        <w:t xml:space="preserve">к Положению о порядке </w:t>
      </w:r>
    </w:p>
    <w:p w:rsidR="00982DF3" w:rsidRDefault="00982DF3" w:rsidP="009C5474">
      <w:pPr>
        <w:suppressAutoHyphens/>
        <w:ind w:left="4678" w:firstLine="2"/>
        <w:rPr>
          <w:sz w:val="28"/>
          <w:szCs w:val="28"/>
        </w:rPr>
      </w:pPr>
      <w:r w:rsidRPr="009C5474">
        <w:rPr>
          <w:sz w:val="28"/>
          <w:szCs w:val="28"/>
        </w:rPr>
        <w:t>проведения конкурса по отбору кандидатов на должность главы муниципального образования</w:t>
      </w:r>
    </w:p>
    <w:p w:rsidR="00982DF3" w:rsidRDefault="00982DF3" w:rsidP="009C5474">
      <w:pPr>
        <w:suppressAutoHyphens/>
        <w:ind w:left="4678" w:firstLine="2"/>
        <w:rPr>
          <w:sz w:val="28"/>
          <w:szCs w:val="28"/>
        </w:rPr>
      </w:pPr>
      <w:r>
        <w:rPr>
          <w:sz w:val="28"/>
          <w:szCs w:val="28"/>
        </w:rPr>
        <w:t xml:space="preserve">Краснополянское городское </w:t>
      </w:r>
    </w:p>
    <w:p w:rsidR="00982DF3" w:rsidRPr="009C5474" w:rsidRDefault="00982DF3" w:rsidP="009C5474">
      <w:pPr>
        <w:suppressAutoHyphens/>
        <w:ind w:left="4678" w:firstLine="2"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Pr="009C5474">
        <w:rPr>
          <w:sz w:val="28"/>
          <w:szCs w:val="28"/>
        </w:rPr>
        <w:t xml:space="preserve"> </w:t>
      </w:r>
    </w:p>
    <w:p w:rsidR="00982DF3" w:rsidRPr="009C5474" w:rsidRDefault="00982DF3" w:rsidP="009C5474">
      <w:pPr>
        <w:suppressAutoHyphens/>
        <w:ind w:firstLine="4680"/>
        <w:rPr>
          <w:i/>
          <w:sz w:val="28"/>
          <w:szCs w:val="28"/>
          <w:u w:val="single"/>
        </w:rPr>
      </w:pPr>
      <w:r w:rsidRPr="009C5474">
        <w:rPr>
          <w:sz w:val="28"/>
          <w:szCs w:val="28"/>
        </w:rPr>
        <w:t xml:space="preserve">В </w:t>
      </w:r>
      <w:r w:rsidRPr="009F2F13">
        <w:rPr>
          <w:sz w:val="28"/>
          <w:szCs w:val="28"/>
        </w:rPr>
        <w:t>конкурсную комиссию</w:t>
      </w:r>
    </w:p>
    <w:p w:rsidR="00982DF3" w:rsidRDefault="00982DF3" w:rsidP="00847D40">
      <w:pPr>
        <w:suppressAutoHyphens/>
        <w:ind w:firstLine="4680"/>
        <w:rPr>
          <w:sz w:val="28"/>
          <w:szCs w:val="28"/>
        </w:rPr>
      </w:pPr>
      <w:r w:rsidRPr="009C5474">
        <w:rPr>
          <w:sz w:val="28"/>
          <w:szCs w:val="28"/>
        </w:rPr>
        <w:t>Кировская область,</w:t>
      </w:r>
    </w:p>
    <w:p w:rsidR="00982DF3" w:rsidRPr="009C5474" w:rsidRDefault="00982DF3" w:rsidP="00847D40">
      <w:pPr>
        <w:suppressAutoHyphens/>
        <w:ind w:firstLine="4680"/>
        <w:rPr>
          <w:sz w:val="28"/>
          <w:szCs w:val="28"/>
        </w:rPr>
      </w:pPr>
      <w:r>
        <w:rPr>
          <w:sz w:val="28"/>
          <w:szCs w:val="28"/>
        </w:rPr>
        <w:t>пгт Красная поляна</w:t>
      </w:r>
      <w:r w:rsidRPr="009C5474">
        <w:rPr>
          <w:sz w:val="28"/>
          <w:szCs w:val="28"/>
        </w:rPr>
        <w:t xml:space="preserve">, </w:t>
      </w:r>
    </w:p>
    <w:p w:rsidR="00982DF3" w:rsidRPr="009C5474" w:rsidRDefault="00982DF3" w:rsidP="00847D40">
      <w:pPr>
        <w:suppressAutoHyphens/>
        <w:ind w:firstLine="4680"/>
        <w:rPr>
          <w:sz w:val="28"/>
          <w:szCs w:val="28"/>
        </w:rPr>
      </w:pPr>
      <w:r>
        <w:rPr>
          <w:sz w:val="28"/>
          <w:szCs w:val="28"/>
        </w:rPr>
        <w:t>ул. Дружбы, 25</w:t>
      </w:r>
    </w:p>
    <w:p w:rsidR="00982DF3" w:rsidRPr="009C5474" w:rsidRDefault="00982DF3" w:rsidP="00847D40">
      <w:pPr>
        <w:suppressAutoHyphens/>
        <w:ind w:firstLine="4680"/>
        <w:rPr>
          <w:sz w:val="28"/>
          <w:szCs w:val="28"/>
        </w:rPr>
      </w:pPr>
    </w:p>
    <w:p w:rsidR="00982DF3" w:rsidRPr="009C5474" w:rsidRDefault="00982DF3" w:rsidP="009C5474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от</w:t>
      </w:r>
      <w:r w:rsidRPr="009C5474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982DF3" w:rsidRPr="009C5474" w:rsidRDefault="00982DF3" w:rsidP="009C5474">
      <w:pPr>
        <w:suppressAutoHyphens/>
        <w:ind w:firstLine="4680"/>
        <w:jc w:val="right"/>
        <w:rPr>
          <w:sz w:val="28"/>
          <w:szCs w:val="28"/>
        </w:rPr>
      </w:pPr>
      <w:r w:rsidRPr="009C5474">
        <w:rPr>
          <w:sz w:val="28"/>
          <w:szCs w:val="28"/>
        </w:rPr>
        <w:t>_________________________________</w:t>
      </w:r>
    </w:p>
    <w:p w:rsidR="00982DF3" w:rsidRPr="009C5474" w:rsidRDefault="00982DF3" w:rsidP="009C5474">
      <w:pPr>
        <w:suppressAutoHyphens/>
        <w:ind w:left="3972" w:firstLine="708"/>
        <w:jc w:val="right"/>
        <w:rPr>
          <w:sz w:val="28"/>
          <w:szCs w:val="28"/>
        </w:rPr>
      </w:pPr>
      <w:r w:rsidRPr="009C5474">
        <w:rPr>
          <w:sz w:val="28"/>
          <w:szCs w:val="28"/>
        </w:rPr>
        <w:t>_________________________________</w:t>
      </w:r>
    </w:p>
    <w:p w:rsidR="00982DF3" w:rsidRPr="009C5474" w:rsidRDefault="00982DF3" w:rsidP="00847D40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 w:rsidRPr="009C5474">
        <w:rPr>
          <w:i/>
          <w:iCs/>
          <w:sz w:val="28"/>
          <w:szCs w:val="28"/>
        </w:rPr>
        <w:tab/>
        <w:t>(Ф.И.О., должность)</w:t>
      </w:r>
    </w:p>
    <w:p w:rsidR="00982DF3" w:rsidRPr="00D97419" w:rsidRDefault="00982DF3" w:rsidP="00847D40">
      <w:pPr>
        <w:suppressAutoHyphens/>
        <w:ind w:firstLine="709"/>
        <w:jc w:val="center"/>
        <w:rPr>
          <w:b/>
        </w:rPr>
      </w:pPr>
    </w:p>
    <w:p w:rsidR="00982DF3" w:rsidRPr="00D97419" w:rsidRDefault="00982DF3" w:rsidP="00847D40">
      <w:pPr>
        <w:pStyle w:val="Heading2"/>
        <w:suppressAutoHyphens/>
        <w:rPr>
          <w:i/>
          <w:szCs w:val="24"/>
        </w:rPr>
      </w:pPr>
      <w:r w:rsidRPr="00D97419">
        <w:rPr>
          <w:i/>
          <w:szCs w:val="24"/>
        </w:rPr>
        <w:tab/>
      </w:r>
      <w:r>
        <w:rPr>
          <w:i/>
          <w:szCs w:val="24"/>
        </w:rPr>
        <w:tab/>
      </w:r>
      <w:r w:rsidRPr="00D97419">
        <w:rPr>
          <w:i/>
          <w:szCs w:val="24"/>
        </w:rPr>
        <w:t xml:space="preserve">СОГЛАСИЕ НА ОБРАБОТКУ ПЕРСОНАЛЬНЫХ ДАННЫХ </w:t>
      </w:r>
    </w:p>
    <w:p w:rsidR="00982DF3" w:rsidRPr="00D97419" w:rsidRDefault="00982DF3" w:rsidP="00847D40">
      <w:pPr>
        <w:suppressAutoHyphens/>
        <w:ind w:firstLine="709"/>
        <w:rPr>
          <w:b/>
          <w:color w:val="AF931D"/>
        </w:rPr>
      </w:pPr>
    </w:p>
    <w:p w:rsidR="00982DF3" w:rsidRPr="00D97419" w:rsidRDefault="00982DF3" w:rsidP="00847D40">
      <w:pPr>
        <w:suppressAutoHyphens/>
      </w:pPr>
      <w:r w:rsidRPr="00D97419">
        <w:rPr>
          <w:rFonts w:eastAsia="TimesNewRoman"/>
        </w:rPr>
        <w:t>Я</w:t>
      </w:r>
      <w:r w:rsidRPr="00D97419">
        <w:t>, _________________________________________________________________</w:t>
      </w:r>
      <w:r>
        <w:t>_________</w:t>
      </w:r>
      <w:r w:rsidRPr="00D97419">
        <w:t>,</w:t>
      </w:r>
    </w:p>
    <w:p w:rsidR="00982DF3" w:rsidRPr="00D97419" w:rsidRDefault="00982DF3" w:rsidP="00847D40">
      <w:pPr>
        <w:suppressAutoHyphens/>
        <w:jc w:val="center"/>
        <w:rPr>
          <w:i/>
          <w:iCs/>
        </w:rPr>
      </w:pPr>
      <w:r w:rsidRPr="00D97419">
        <w:rPr>
          <w:i/>
          <w:iCs/>
        </w:rPr>
        <w:t>(фамилия, имя, отчество)</w:t>
      </w:r>
    </w:p>
    <w:p w:rsidR="00982DF3" w:rsidRPr="00D97419" w:rsidRDefault="00982DF3" w:rsidP="00847D40">
      <w:pPr>
        <w:suppressAutoHyphens/>
      </w:pPr>
      <w:r w:rsidRPr="00D97419">
        <w:rPr>
          <w:rFonts w:eastAsia="TimesNewRoman"/>
        </w:rPr>
        <w:t>документ</w:t>
      </w:r>
      <w:r w:rsidRPr="00D97419">
        <w:t xml:space="preserve">, </w:t>
      </w:r>
      <w:r w:rsidRPr="00D97419">
        <w:rPr>
          <w:rFonts w:eastAsia="TimesNewRoman"/>
        </w:rPr>
        <w:t xml:space="preserve">удостоверяющий личность </w:t>
      </w:r>
      <w:r w:rsidRPr="00D97419">
        <w:t>___________________________________</w:t>
      </w:r>
      <w:r>
        <w:t>________</w:t>
      </w:r>
    </w:p>
    <w:p w:rsidR="00982DF3" w:rsidRPr="00D97419" w:rsidRDefault="00982DF3" w:rsidP="00847D40">
      <w:pPr>
        <w:tabs>
          <w:tab w:val="center" w:pos="5220"/>
        </w:tabs>
        <w:suppressAutoHyphens/>
        <w:rPr>
          <w:i/>
          <w:iCs/>
        </w:rPr>
      </w:pPr>
      <w:r w:rsidRPr="00D97419"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982DF3" w:rsidRPr="00D97419" w:rsidRDefault="00982DF3" w:rsidP="00847D40">
      <w:pPr>
        <w:suppressAutoHyphens/>
      </w:pPr>
      <w:r w:rsidRPr="00D97419">
        <w:t>_________</w:t>
      </w:r>
      <w:r w:rsidRPr="00D97419">
        <w:rPr>
          <w:rFonts w:eastAsia="TimesNewRoman"/>
        </w:rPr>
        <w:t>№</w:t>
      </w:r>
      <w:r w:rsidRPr="00D97419">
        <w:t>______________</w:t>
      </w:r>
      <w:r w:rsidRPr="00D97419">
        <w:rPr>
          <w:rFonts w:eastAsia="TimesNewRoman"/>
        </w:rPr>
        <w:t>выдан</w:t>
      </w:r>
      <w:r w:rsidRPr="00D97419">
        <w:t>__________________________________________________________________________________________________________</w:t>
      </w:r>
      <w:r>
        <w:t>__________________</w:t>
      </w:r>
    </w:p>
    <w:p w:rsidR="00982DF3" w:rsidRPr="00D97419" w:rsidRDefault="00982DF3" w:rsidP="00847D40">
      <w:pPr>
        <w:suppressAutoHyphens/>
        <w:jc w:val="center"/>
        <w:rPr>
          <w:i/>
          <w:iCs/>
        </w:rPr>
      </w:pPr>
      <w:r w:rsidRPr="00D97419">
        <w:rPr>
          <w:i/>
          <w:iCs/>
        </w:rPr>
        <w:t>(кем и когда)</w:t>
      </w:r>
    </w:p>
    <w:p w:rsidR="00982DF3" w:rsidRPr="00D97419" w:rsidRDefault="00982DF3" w:rsidP="00847D40">
      <w:pPr>
        <w:suppressAutoHyphens/>
      </w:pPr>
      <w:r w:rsidRPr="00D97419">
        <w:rPr>
          <w:rFonts w:eastAsia="TimesNewRoman"/>
        </w:rPr>
        <w:t>проживающий</w:t>
      </w:r>
      <w:r w:rsidRPr="00D97419">
        <w:t>(</w:t>
      </w:r>
      <w:r w:rsidRPr="00D97419">
        <w:rPr>
          <w:rFonts w:eastAsia="TimesNewRoman"/>
        </w:rPr>
        <w:t>ая</w:t>
      </w:r>
      <w:r w:rsidRPr="00D97419">
        <w:t>) по адресу ___________________________________________</w:t>
      </w:r>
      <w:r>
        <w:t>________</w:t>
      </w:r>
    </w:p>
    <w:p w:rsidR="00982DF3" w:rsidRPr="00D97419" w:rsidRDefault="00982DF3" w:rsidP="00847D40">
      <w:pPr>
        <w:suppressAutoHyphens/>
      </w:pPr>
      <w:r w:rsidRPr="00D97419">
        <w:t>________________________________________________________________________________________________________________________________________</w:t>
      </w:r>
      <w:r>
        <w:t>_________________</w:t>
      </w:r>
      <w:r w:rsidRPr="00D97419">
        <w:t>,</w:t>
      </w:r>
    </w:p>
    <w:p w:rsidR="00982DF3" w:rsidRPr="00D97419" w:rsidRDefault="00982DF3" w:rsidP="00847D40">
      <w:pPr>
        <w:ind w:firstLine="540"/>
        <w:jc w:val="both"/>
      </w:pPr>
      <w:r w:rsidRPr="00D97419">
        <w:rPr>
          <w:rFonts w:eastAsia="TimesNewRoman"/>
        </w:rPr>
        <w:t xml:space="preserve">даю согласие </w:t>
      </w:r>
      <w:r>
        <w:rPr>
          <w:rFonts w:eastAsia="TimesNewRoman"/>
        </w:rPr>
        <w:t>конкурсной комиссии</w:t>
      </w:r>
      <w:r w:rsidRPr="00084520">
        <w:rPr>
          <w:rFonts w:eastAsia="TimesNewRoman"/>
        </w:rPr>
        <w:t xml:space="preserve"> </w:t>
      </w:r>
      <w:r>
        <w:rPr>
          <w:rFonts w:eastAsia="TimesNewRoman"/>
        </w:rPr>
        <w:t>Краснополянского городского поселения</w:t>
      </w:r>
      <w:r w:rsidRPr="00D97419">
        <w:rPr>
          <w:rFonts w:eastAsia="TimesNewRoman"/>
        </w:rPr>
        <w:t>,</w:t>
      </w:r>
      <w:r>
        <w:rPr>
          <w:rFonts w:eastAsia="TimesNewRoman"/>
        </w:rPr>
        <w:t xml:space="preserve"> расп</w:t>
      </w:r>
      <w:r>
        <w:rPr>
          <w:rFonts w:eastAsia="TimesNewRoman"/>
        </w:rPr>
        <w:t>о</w:t>
      </w:r>
      <w:r>
        <w:rPr>
          <w:rFonts w:eastAsia="TimesNewRoman"/>
        </w:rPr>
        <w:t>ложенной по адресу Кировская область, г. Вятские Поляны, ул. Гагарина, 28</w:t>
      </w:r>
      <w:r w:rsidRPr="00D97419">
        <w:t xml:space="preserve">, </w:t>
      </w:r>
      <w:r w:rsidRPr="00D97419">
        <w:rPr>
          <w:bCs/>
        </w:rPr>
        <w:t>на обработку моих персональных данных</w:t>
      </w:r>
      <w:r>
        <w:rPr>
          <w:bCs/>
        </w:rPr>
        <w:t xml:space="preserve"> включая </w:t>
      </w:r>
      <w:r>
        <w:t>сбор, запись, систематизацию, накопление, хранение, уточнение (обновление, изменение), извлечение, использование, передачу (распростран</w:t>
      </w:r>
      <w:r>
        <w:t>е</w:t>
      </w:r>
      <w:r>
        <w:t>ние, предоставление, доступ), обезличивание, блокирование, удаление, уничтожение пе</w:t>
      </w:r>
      <w:r>
        <w:t>р</w:t>
      </w:r>
      <w:r>
        <w:t xml:space="preserve">сональных данных, с использованием средств автоматизации или без использования таких средств, </w:t>
      </w:r>
      <w:r w:rsidRPr="00D97419">
        <w:t>а именно: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Фамилия;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Имя;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Отчество;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Год, месяц, дата рождения, место рождения;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Адрес;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Паспортные данные (серия, номер, кем и когда выдан);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Гражданство;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ИНН;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Рабочий номер телефона и адрес электронной почты</w:t>
      </w:r>
      <w:r w:rsidRPr="00D97419">
        <w:t>.</w:t>
      </w:r>
    </w:p>
    <w:p w:rsidR="00982DF3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Сведения о профессии, должности, образовании;</w:t>
      </w:r>
    </w:p>
    <w:p w:rsidR="00982DF3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Страховое свидетельство обязательного пенсионного страхования;</w:t>
      </w:r>
    </w:p>
    <w:p w:rsidR="00982DF3" w:rsidRPr="00D97419" w:rsidRDefault="00982DF3" w:rsidP="00847D40">
      <w:pPr>
        <w:suppressAutoHyphens/>
        <w:ind w:firstLine="708"/>
        <w:jc w:val="both"/>
      </w:pPr>
      <w:r w:rsidRPr="00D97419">
        <w:t>Я уведомлен(а)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982DF3" w:rsidRPr="00D97419" w:rsidRDefault="00982DF3" w:rsidP="00847D40">
      <w:pPr>
        <w:suppressAutoHyphens/>
        <w:ind w:firstLine="709"/>
        <w:jc w:val="both"/>
      </w:pPr>
    </w:p>
    <w:p w:rsidR="00982DF3" w:rsidRPr="00D97419" w:rsidRDefault="00982DF3" w:rsidP="00847D40">
      <w:pPr>
        <w:suppressAutoHyphens/>
        <w:ind w:firstLine="709"/>
        <w:jc w:val="both"/>
      </w:pPr>
      <w:r w:rsidRPr="00D97419"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82DF3" w:rsidRPr="00D97419" w:rsidRDefault="00982DF3" w:rsidP="00847D40">
      <w:pPr>
        <w:pStyle w:val="NormalWeb"/>
        <w:suppressAutoHyphens/>
        <w:spacing w:before="0" w:beforeAutospacing="0" w:after="0" w:afterAutospacing="0"/>
        <w:ind w:firstLine="709"/>
        <w:jc w:val="both"/>
        <w:rPr>
          <w:i/>
          <w:color w:val="00FF00"/>
        </w:rPr>
      </w:pPr>
    </w:p>
    <w:p w:rsidR="00982DF3" w:rsidRPr="00D97419" w:rsidRDefault="00982DF3" w:rsidP="00847D40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 w:rsidRPr="00D97419">
        <w:rPr>
          <w:color w:val="000000"/>
          <w:spacing w:val="-1"/>
        </w:rPr>
        <w:t>Согласие вступает в силу со дня его подписания.</w:t>
      </w:r>
    </w:p>
    <w:p w:rsidR="00982DF3" w:rsidRPr="00D97419" w:rsidRDefault="00982DF3" w:rsidP="00847D40">
      <w:pPr>
        <w:tabs>
          <w:tab w:val="right" w:pos="9638"/>
        </w:tabs>
        <w:suppressAutoHyphens/>
        <w:ind w:firstLine="709"/>
        <w:rPr>
          <w:color w:val="000000"/>
          <w:spacing w:val="-1"/>
        </w:rPr>
      </w:pPr>
    </w:p>
    <w:p w:rsidR="00982DF3" w:rsidRPr="00D97419" w:rsidRDefault="00982DF3" w:rsidP="00847D40">
      <w:pPr>
        <w:tabs>
          <w:tab w:val="right" w:pos="9638"/>
        </w:tabs>
        <w:suppressAutoHyphens/>
        <w:ind w:firstLine="709"/>
      </w:pPr>
    </w:p>
    <w:p w:rsidR="00982DF3" w:rsidRPr="00D97419" w:rsidRDefault="00982DF3" w:rsidP="00847D40">
      <w:pPr>
        <w:tabs>
          <w:tab w:val="right" w:pos="9638"/>
        </w:tabs>
        <w:suppressAutoHyphens/>
      </w:pPr>
      <w:r w:rsidRPr="00D97419">
        <w:t xml:space="preserve">________________________                                           _____________________ </w:t>
      </w:r>
      <w:r w:rsidRPr="00D97419">
        <w:tab/>
      </w:r>
    </w:p>
    <w:p w:rsidR="00982DF3" w:rsidRPr="00D97419" w:rsidRDefault="00982DF3" w:rsidP="00847D40">
      <w:pPr>
        <w:tabs>
          <w:tab w:val="center" w:pos="1440"/>
          <w:tab w:val="center" w:pos="4140"/>
        </w:tabs>
        <w:suppressAutoHyphens/>
        <w:ind w:firstLine="709"/>
      </w:pPr>
      <w:r w:rsidRPr="00D97419">
        <w:rPr>
          <w:i/>
          <w:iCs/>
        </w:rPr>
        <w:tab/>
        <w:t>(Ф.И.О.)</w:t>
      </w:r>
      <w:r w:rsidRPr="00D97419">
        <w:rPr>
          <w:i/>
          <w:iCs/>
        </w:rPr>
        <w:tab/>
      </w:r>
      <w:r>
        <w:rPr>
          <w:i/>
          <w:iCs/>
        </w:rPr>
        <w:tab/>
      </w:r>
      <w:r w:rsidRPr="00D97419">
        <w:rPr>
          <w:i/>
          <w:iCs/>
        </w:rPr>
        <w:t xml:space="preserve"> (подпись)</w:t>
      </w:r>
    </w:p>
    <w:p w:rsidR="00982DF3" w:rsidRPr="00D97419" w:rsidRDefault="00982DF3" w:rsidP="00847D40">
      <w:pPr>
        <w:suppressAutoHyphens/>
        <w:ind w:firstLine="709"/>
        <w:rPr>
          <w:b/>
          <w:color w:val="AF931D"/>
        </w:rPr>
      </w:pPr>
    </w:p>
    <w:p w:rsidR="00982DF3" w:rsidRPr="00D97419" w:rsidRDefault="00982DF3" w:rsidP="00847D40">
      <w:pPr>
        <w:tabs>
          <w:tab w:val="center" w:pos="1440"/>
          <w:tab w:val="center" w:pos="4140"/>
        </w:tabs>
        <w:suppressAutoHyphens/>
      </w:pPr>
      <w:r w:rsidRPr="00D97419">
        <w:t>«___» _______________ 20____ г.</w:t>
      </w:r>
    </w:p>
    <w:p w:rsidR="00982DF3" w:rsidRPr="00D97419" w:rsidRDefault="00982DF3" w:rsidP="00847D40">
      <w:pPr>
        <w:tabs>
          <w:tab w:val="center" w:pos="1440"/>
          <w:tab w:val="center" w:pos="4140"/>
        </w:tabs>
        <w:suppressAutoHyphens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Pr="00085FCC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82DF3" w:rsidRPr="00085FCC" w:rsidSect="007F2EBA">
      <w:pgSz w:w="11906" w:h="16838"/>
      <w:pgMar w:top="540" w:right="850" w:bottom="426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F3" w:rsidRDefault="00982DF3" w:rsidP="00C86858">
      <w:r>
        <w:separator/>
      </w:r>
    </w:p>
  </w:endnote>
  <w:endnote w:type="continuationSeparator" w:id="1">
    <w:p w:rsidR="00982DF3" w:rsidRDefault="00982DF3" w:rsidP="00C8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F3" w:rsidRDefault="00982DF3" w:rsidP="00C86858">
      <w:r>
        <w:separator/>
      </w:r>
    </w:p>
  </w:footnote>
  <w:footnote w:type="continuationSeparator" w:id="1">
    <w:p w:rsidR="00982DF3" w:rsidRDefault="00982DF3" w:rsidP="00C86858">
      <w:r>
        <w:continuationSeparator/>
      </w:r>
    </w:p>
  </w:footnote>
  <w:footnote w:id="2">
    <w:p w:rsidR="00982DF3" w:rsidRDefault="00982DF3" w:rsidP="00AE5B6E">
      <w:pPr>
        <w:pStyle w:val="FootnoteText"/>
        <w:ind w:firstLine="567"/>
        <w:jc w:val="both"/>
      </w:pPr>
      <w:r>
        <w:rPr>
          <w:rStyle w:val="FootnoteReference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</w:t>
      </w:r>
      <w:r>
        <w:t>и</w:t>
      </w:r>
      <w:r>
        <w:t>ки и т.п. необходимо указать номер патента (договора, лицензии), место регистрации. Наименование орг</w:t>
      </w:r>
      <w:r>
        <w:t>а</w:t>
      </w:r>
      <w:r>
        <w:t>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3">
    <w:p w:rsidR="00982DF3" w:rsidRDefault="00982DF3" w:rsidP="00AE5B6E">
      <w:pPr>
        <w:pStyle w:val="FootnoteText"/>
        <w:ind w:firstLine="426"/>
        <w:jc w:val="both"/>
      </w:pPr>
      <w:r>
        <w:rPr>
          <w:rStyle w:val="FootnoteReference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4">
    <w:p w:rsidR="00982DF3" w:rsidRDefault="00982DF3" w:rsidP="00AE5B6E">
      <w:pPr>
        <w:pStyle w:val="FootnoteText"/>
        <w:ind w:firstLine="340"/>
        <w:jc w:val="both"/>
      </w:pPr>
      <w:r>
        <w:rPr>
          <w:rStyle w:val="FootnoteReference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0194A"/>
    <w:multiLevelType w:val="hybridMultilevel"/>
    <w:tmpl w:val="75723A70"/>
    <w:lvl w:ilvl="0" w:tplc="2354B8AC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D0A"/>
    <w:rsid w:val="000009C0"/>
    <w:rsid w:val="00003103"/>
    <w:rsid w:val="00006B00"/>
    <w:rsid w:val="000272EF"/>
    <w:rsid w:val="00033BAB"/>
    <w:rsid w:val="0004114D"/>
    <w:rsid w:val="00083619"/>
    <w:rsid w:val="00084520"/>
    <w:rsid w:val="00085FCC"/>
    <w:rsid w:val="000D6342"/>
    <w:rsid w:val="000E037C"/>
    <w:rsid w:val="000F1443"/>
    <w:rsid w:val="0011309F"/>
    <w:rsid w:val="0013150D"/>
    <w:rsid w:val="00134682"/>
    <w:rsid w:val="00134848"/>
    <w:rsid w:val="001606CC"/>
    <w:rsid w:val="001676DD"/>
    <w:rsid w:val="001C0DA6"/>
    <w:rsid w:val="001F493F"/>
    <w:rsid w:val="00210AD1"/>
    <w:rsid w:val="00211790"/>
    <w:rsid w:val="002356EA"/>
    <w:rsid w:val="002412DE"/>
    <w:rsid w:val="00280FCA"/>
    <w:rsid w:val="002A3F11"/>
    <w:rsid w:val="002C5655"/>
    <w:rsid w:val="002D534A"/>
    <w:rsid w:val="00314D27"/>
    <w:rsid w:val="00320E11"/>
    <w:rsid w:val="003532DE"/>
    <w:rsid w:val="00355168"/>
    <w:rsid w:val="00387485"/>
    <w:rsid w:val="003B0A7F"/>
    <w:rsid w:val="003B4FFB"/>
    <w:rsid w:val="003E4407"/>
    <w:rsid w:val="003F13A0"/>
    <w:rsid w:val="00425E3C"/>
    <w:rsid w:val="00426403"/>
    <w:rsid w:val="00437067"/>
    <w:rsid w:val="004511B8"/>
    <w:rsid w:val="00466D0A"/>
    <w:rsid w:val="0049032E"/>
    <w:rsid w:val="004C4C16"/>
    <w:rsid w:val="004D1AF5"/>
    <w:rsid w:val="005067E5"/>
    <w:rsid w:val="00524740"/>
    <w:rsid w:val="005302A3"/>
    <w:rsid w:val="00617EED"/>
    <w:rsid w:val="006215DA"/>
    <w:rsid w:val="006639B3"/>
    <w:rsid w:val="0066678F"/>
    <w:rsid w:val="00686726"/>
    <w:rsid w:val="006A3047"/>
    <w:rsid w:val="006B0441"/>
    <w:rsid w:val="006C47B4"/>
    <w:rsid w:val="0073184D"/>
    <w:rsid w:val="007367CA"/>
    <w:rsid w:val="0075596D"/>
    <w:rsid w:val="0076633B"/>
    <w:rsid w:val="007807CE"/>
    <w:rsid w:val="0079372F"/>
    <w:rsid w:val="007B75C2"/>
    <w:rsid w:val="007C5E79"/>
    <w:rsid w:val="007E4A3A"/>
    <w:rsid w:val="007F2EBA"/>
    <w:rsid w:val="00800118"/>
    <w:rsid w:val="0081596E"/>
    <w:rsid w:val="00815D3C"/>
    <w:rsid w:val="0084306B"/>
    <w:rsid w:val="00847D40"/>
    <w:rsid w:val="008903C4"/>
    <w:rsid w:val="008A447A"/>
    <w:rsid w:val="008D1879"/>
    <w:rsid w:val="00906402"/>
    <w:rsid w:val="00962372"/>
    <w:rsid w:val="00966624"/>
    <w:rsid w:val="00982DF3"/>
    <w:rsid w:val="009C080A"/>
    <w:rsid w:val="009C4CED"/>
    <w:rsid w:val="009C5474"/>
    <w:rsid w:val="009C75E6"/>
    <w:rsid w:val="009F2F13"/>
    <w:rsid w:val="00A21A2A"/>
    <w:rsid w:val="00A2544F"/>
    <w:rsid w:val="00A275E0"/>
    <w:rsid w:val="00A5098D"/>
    <w:rsid w:val="00A70B7B"/>
    <w:rsid w:val="00A91975"/>
    <w:rsid w:val="00AA2A3B"/>
    <w:rsid w:val="00AA5A4D"/>
    <w:rsid w:val="00AE4709"/>
    <w:rsid w:val="00AE5B6E"/>
    <w:rsid w:val="00AF3DC0"/>
    <w:rsid w:val="00B346D4"/>
    <w:rsid w:val="00B465B3"/>
    <w:rsid w:val="00B6478F"/>
    <w:rsid w:val="00B77736"/>
    <w:rsid w:val="00BA3869"/>
    <w:rsid w:val="00BA5DF2"/>
    <w:rsid w:val="00BC3804"/>
    <w:rsid w:val="00BD0E14"/>
    <w:rsid w:val="00BD1898"/>
    <w:rsid w:val="00BD5F7E"/>
    <w:rsid w:val="00C01F72"/>
    <w:rsid w:val="00C06D2D"/>
    <w:rsid w:val="00C1192B"/>
    <w:rsid w:val="00C15F5B"/>
    <w:rsid w:val="00C335F7"/>
    <w:rsid w:val="00C72FEE"/>
    <w:rsid w:val="00C86858"/>
    <w:rsid w:val="00C965B8"/>
    <w:rsid w:val="00CA62B5"/>
    <w:rsid w:val="00CD42D1"/>
    <w:rsid w:val="00CE5513"/>
    <w:rsid w:val="00D441DA"/>
    <w:rsid w:val="00D91FD2"/>
    <w:rsid w:val="00D97419"/>
    <w:rsid w:val="00DA02D4"/>
    <w:rsid w:val="00DD13D2"/>
    <w:rsid w:val="00DF34BE"/>
    <w:rsid w:val="00E351A4"/>
    <w:rsid w:val="00E47E0C"/>
    <w:rsid w:val="00E51BB4"/>
    <w:rsid w:val="00E616C3"/>
    <w:rsid w:val="00E66490"/>
    <w:rsid w:val="00E70F45"/>
    <w:rsid w:val="00E80B49"/>
    <w:rsid w:val="00E91ED9"/>
    <w:rsid w:val="00EC5338"/>
    <w:rsid w:val="00EC5F69"/>
    <w:rsid w:val="00ED3253"/>
    <w:rsid w:val="00EF4DD2"/>
    <w:rsid w:val="00EF6E1E"/>
    <w:rsid w:val="00F02311"/>
    <w:rsid w:val="00F0335E"/>
    <w:rsid w:val="00F53194"/>
    <w:rsid w:val="00F56317"/>
    <w:rsid w:val="00F70B57"/>
    <w:rsid w:val="00F7445F"/>
    <w:rsid w:val="00F963B5"/>
    <w:rsid w:val="00FA7FE2"/>
    <w:rsid w:val="00FC7BB7"/>
    <w:rsid w:val="00FD3EFB"/>
    <w:rsid w:val="00FE315D"/>
    <w:rsid w:val="00FF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4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7D4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0F45"/>
    <w:pPr>
      <w:keepNext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7D4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0F45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70F45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0F45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E70F45"/>
    <w:pPr>
      <w:jc w:val="both"/>
    </w:pPr>
    <w:rPr>
      <w:rFonts w:ascii="Times New Roman" w:hAnsi="Times New Roman"/>
      <w:sz w:val="28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35516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55168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">
    <w:name w:val="Body Text"/>
    <w:basedOn w:val="Normal"/>
    <w:link w:val="BodyTextChar"/>
    <w:uiPriority w:val="99"/>
    <w:rsid w:val="00003103"/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3103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03103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031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031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00310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0310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37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06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47D4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AE5B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5B6E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AE5B6E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E5B6E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AE5B6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919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197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8E31E2E9089421A93C996C5C4035E9C7AB465B8CE794A6B80579EA354EFDB3D39AAC0wBi6K" TargetMode="External"/><Relationship Id="rId13" Type="http://schemas.openxmlformats.org/officeDocument/2006/relationships/hyperlink" Target="consultantplus://offline/ref=F7ECF8139FF44A31FF9AA7E5E2977F451EC06849691886A9AFB3671BFDD4F98E110368E88CE145B4F18CF7d4h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8003909FFAC74FAF26368ED87C90D4B2AA6B7B672C6E4225916E7135D493LFR0I" TargetMode="External"/><Relationship Id="rId12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5934887F9DDD235A79E0E86F3A6CE4EA37F3983D077C08FEDF1362C6E2639056AC82C3538D194F2385AL9R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783</TotalTime>
  <Pages>17</Pages>
  <Words>4628</Words>
  <Characters>26385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28</cp:revision>
  <cp:lastPrinted>2017-03-24T10:35:00Z</cp:lastPrinted>
  <dcterms:created xsi:type="dcterms:W3CDTF">2016-03-31T11:33:00Z</dcterms:created>
  <dcterms:modified xsi:type="dcterms:W3CDTF">2017-03-24T12:04:00Z</dcterms:modified>
</cp:coreProperties>
</file>