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13" w:rsidRDefault="00A92613" w:rsidP="00AC0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92613" w:rsidRPr="00690AB8" w:rsidRDefault="00A92613" w:rsidP="00690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AB8">
        <w:rPr>
          <w:rFonts w:ascii="Times New Roman" w:hAnsi="Times New Roman"/>
          <w:b/>
          <w:sz w:val="28"/>
          <w:szCs w:val="28"/>
          <w:lang w:eastAsia="ru-RU"/>
        </w:rPr>
        <w:t>КРАСНОПОЛЯНСКАЯ ПОСЕЛКОВАЯ ДУМА</w:t>
      </w:r>
    </w:p>
    <w:p w:rsidR="00A92613" w:rsidRPr="00690AB8" w:rsidRDefault="00A92613" w:rsidP="00690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AB8">
        <w:rPr>
          <w:rFonts w:ascii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A92613" w:rsidRPr="00690AB8" w:rsidRDefault="00A92613" w:rsidP="00690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690AB8" w:rsidRDefault="00A92613" w:rsidP="00690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0AB8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92613" w:rsidRPr="00690AB8" w:rsidRDefault="00A92613" w:rsidP="00690AB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2613" w:rsidRPr="00690AB8" w:rsidRDefault="00A92613" w:rsidP="00690AB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43"/>
        <w:gridCol w:w="5173"/>
        <w:gridCol w:w="497"/>
        <w:gridCol w:w="1847"/>
      </w:tblGrid>
      <w:tr w:rsidR="00A92613" w:rsidRPr="002D4052" w:rsidTr="00774EC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613" w:rsidRPr="00690AB8" w:rsidRDefault="00A92613" w:rsidP="00690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15.08.2019</w:t>
            </w:r>
          </w:p>
        </w:tc>
        <w:tc>
          <w:tcPr>
            <w:tcW w:w="5173" w:type="dxa"/>
          </w:tcPr>
          <w:p w:rsidR="00A92613" w:rsidRPr="00690AB8" w:rsidRDefault="00A92613" w:rsidP="00690AB8">
            <w:pPr>
              <w:spacing w:after="0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A92613" w:rsidRPr="00690AB8" w:rsidRDefault="00A92613" w:rsidP="00690A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AB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613" w:rsidRPr="00690AB8" w:rsidRDefault="00A92613" w:rsidP="00690A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A92613" w:rsidRPr="002D4052" w:rsidTr="00774EC1">
        <w:trPr>
          <w:trHeight w:val="307"/>
        </w:trPr>
        <w:tc>
          <w:tcPr>
            <w:tcW w:w="9360" w:type="dxa"/>
            <w:gridSpan w:val="4"/>
          </w:tcPr>
          <w:p w:rsidR="00A92613" w:rsidRPr="00690AB8" w:rsidRDefault="00A92613" w:rsidP="00690A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AB8">
              <w:rPr>
                <w:rFonts w:ascii="Times New Roman" w:hAnsi="Times New Roman"/>
                <w:sz w:val="28"/>
                <w:szCs w:val="28"/>
              </w:rPr>
              <w:t>пгт Красная Поляна</w:t>
            </w:r>
          </w:p>
        </w:tc>
      </w:tr>
    </w:tbl>
    <w:p w:rsidR="00A92613" w:rsidRPr="004B07F0" w:rsidRDefault="00A92613" w:rsidP="004B07F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92613" w:rsidRPr="004B07F0" w:rsidRDefault="00A92613" w:rsidP="00292D5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7F0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состава конкурсной комиссии </w:t>
      </w:r>
    </w:p>
    <w:p w:rsidR="00A92613" w:rsidRPr="004B07F0" w:rsidRDefault="00A92613" w:rsidP="00292D5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7F0">
        <w:rPr>
          <w:rFonts w:ascii="Times New Roman" w:hAnsi="Times New Roman"/>
          <w:b/>
          <w:sz w:val="28"/>
          <w:szCs w:val="28"/>
          <w:lang w:eastAsia="ru-RU"/>
        </w:rPr>
        <w:t xml:space="preserve">и назначении даты проведения конкурса </w:t>
      </w:r>
    </w:p>
    <w:p w:rsidR="00A92613" w:rsidRPr="004B07F0" w:rsidRDefault="00A92613" w:rsidP="00292D5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7F0">
        <w:rPr>
          <w:rFonts w:ascii="Times New Roman" w:hAnsi="Times New Roman"/>
          <w:b/>
          <w:sz w:val="28"/>
          <w:szCs w:val="28"/>
          <w:lang w:eastAsia="ru-RU"/>
        </w:rPr>
        <w:t>по отбору кандидатов на должность главы муниципального</w:t>
      </w:r>
    </w:p>
    <w:p w:rsidR="00A92613" w:rsidRDefault="00A92613" w:rsidP="00292D5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7F0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Краснополянское</w:t>
      </w:r>
      <w:r w:rsidRPr="004B07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городское </w:t>
      </w:r>
      <w:r w:rsidRPr="004B07F0">
        <w:rPr>
          <w:rFonts w:ascii="Times New Roman" w:hAnsi="Times New Roman"/>
          <w:b/>
          <w:sz w:val="28"/>
          <w:szCs w:val="28"/>
          <w:lang w:eastAsia="ru-RU"/>
        </w:rPr>
        <w:t xml:space="preserve">поселение </w:t>
      </w:r>
    </w:p>
    <w:p w:rsidR="00A92613" w:rsidRPr="004B07F0" w:rsidRDefault="00A92613" w:rsidP="00292D5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A92613" w:rsidRPr="004B07F0" w:rsidRDefault="00A92613" w:rsidP="00292D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613" w:rsidRPr="004B07F0" w:rsidRDefault="00A92613" w:rsidP="00292D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A92613" w:rsidRPr="00690AB8" w:rsidRDefault="00A92613" w:rsidP="00292D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4B07F0">
          <w:rPr>
            <w:rFonts w:ascii="Times New Roman" w:hAnsi="Times New Roman"/>
            <w:sz w:val="28"/>
            <w:szCs w:val="28"/>
            <w:lang w:eastAsia="ru-RU"/>
          </w:rPr>
          <w:t>статьёй</w:t>
        </w:r>
      </w:hyperlink>
      <w:r w:rsidRPr="004B07F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4B07F0">
          <w:rPr>
            <w:rFonts w:ascii="Times New Roman" w:hAnsi="Times New Roman"/>
            <w:sz w:val="28"/>
            <w:szCs w:val="28"/>
            <w:lang w:eastAsia="ru-RU"/>
          </w:rPr>
          <w:t xml:space="preserve"> статьёй 15</w:t>
        </w:r>
      </w:hyperlink>
      <w:r w:rsidRPr="004B07F0">
        <w:rPr>
          <w:rFonts w:ascii="Times New Roman" w:hAnsi="Times New Roman"/>
          <w:sz w:val="28"/>
          <w:szCs w:val="28"/>
          <w:lang w:eastAsia="ru-RU"/>
        </w:rPr>
        <w:t xml:space="preserve"> Закона Кировской области от 29.12.2004 № 292-ЗО "О местном самоуправлении в Кировской области" и </w:t>
      </w:r>
      <w:hyperlink r:id="rId7" w:history="1">
        <w:r w:rsidRPr="004B07F0">
          <w:rPr>
            <w:rFonts w:ascii="Times New Roman" w:hAnsi="Times New Roman"/>
            <w:sz w:val="28"/>
            <w:szCs w:val="28"/>
            <w:lang w:eastAsia="ru-RU"/>
          </w:rPr>
          <w:t>статьёй</w:t>
        </w:r>
      </w:hyperlink>
      <w:r w:rsidRPr="004B07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28 Устава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Краснополянское городское поселение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Вятскополянского района Кировской области, </w:t>
      </w:r>
      <w:r w:rsidRPr="00690AB8">
        <w:rPr>
          <w:rFonts w:ascii="Times New Roman" w:hAnsi="Times New Roman"/>
          <w:sz w:val="28"/>
          <w:szCs w:val="28"/>
          <w:lang w:eastAsia="ru-RU"/>
        </w:rPr>
        <w:t>Краснополянская поселковая  Дума РЕШИЛА:</w:t>
      </w:r>
    </w:p>
    <w:p w:rsidR="00A92613" w:rsidRPr="004B07F0" w:rsidRDefault="00A92613" w:rsidP="00292D52">
      <w:pPr>
        <w:tabs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1.Утвердить состав конкурсной комиссии по организации и проведению конкурса по отбору кандидатов на должность главы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Краснополянское городское поселение Вятскополянского района Кировской области </w:t>
      </w:r>
      <w:r w:rsidRPr="004B07F0">
        <w:rPr>
          <w:rFonts w:ascii="Times New Roman" w:hAnsi="Times New Roman"/>
          <w:sz w:val="28"/>
          <w:szCs w:val="28"/>
          <w:lang w:eastAsia="ru-RU"/>
        </w:rPr>
        <w:t>(далее по тексту – конкурсной комиссии). Прилагается.</w:t>
      </w:r>
    </w:p>
    <w:p w:rsidR="00A92613" w:rsidRPr="004B07F0" w:rsidRDefault="00A92613" w:rsidP="00292D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Установить, что общее число членов конкурсной комиссии составляет 6 человек, в том числе половина её членов назначается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Краснополянской поселковой Думой</w:t>
      </w:r>
      <w:r w:rsidRPr="004B07F0">
        <w:rPr>
          <w:rFonts w:ascii="Times New Roman" w:hAnsi="Times New Roman"/>
          <w:sz w:val="28"/>
          <w:szCs w:val="28"/>
          <w:lang w:eastAsia="ru-RU"/>
        </w:rPr>
        <w:t>, а другая половина – главой Вятскополянского района.</w:t>
      </w:r>
    </w:p>
    <w:p w:rsidR="00A92613" w:rsidRPr="00690AB8" w:rsidRDefault="00A92613" w:rsidP="00292D5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AB8">
        <w:rPr>
          <w:rFonts w:ascii="Times New Roman" w:hAnsi="Times New Roman"/>
          <w:sz w:val="28"/>
          <w:szCs w:val="28"/>
          <w:lang w:eastAsia="ru-RU"/>
        </w:rPr>
        <w:t>Назначить проведение конкурса по отбору кандидатов на должность главы муниципального образования Краснополянское городское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Вятскополянского района Кировской области</w:t>
      </w:r>
      <w:r w:rsidRPr="00690AB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  <w:r w:rsidRPr="00690AB8">
        <w:rPr>
          <w:rFonts w:ascii="Times New Roman" w:hAnsi="Times New Roman"/>
          <w:sz w:val="28"/>
          <w:szCs w:val="28"/>
          <w:lang w:eastAsia="ru-RU"/>
        </w:rPr>
        <w:t xml:space="preserve"> часов 00 минут 26 сентября  2019 года по адресу: Кировская область, Вятскополянский район, пгт Красная Поляна, 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0AB8">
        <w:rPr>
          <w:rFonts w:ascii="Times New Roman" w:hAnsi="Times New Roman"/>
          <w:sz w:val="28"/>
          <w:szCs w:val="28"/>
          <w:lang w:eastAsia="ru-RU"/>
        </w:rPr>
        <w:t>Дружбы, д. 25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0AB8">
        <w:rPr>
          <w:rFonts w:ascii="Times New Roman" w:hAnsi="Times New Roman"/>
          <w:sz w:val="28"/>
          <w:szCs w:val="28"/>
          <w:lang w:eastAsia="ru-RU"/>
        </w:rPr>
        <w:t>кабинет главы поселения.</w:t>
      </w:r>
    </w:p>
    <w:p w:rsidR="00A92613" w:rsidRPr="004B07F0" w:rsidRDefault="00A92613" w:rsidP="00292D5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Условия конкурса, в том числе порядок проведения конкурсных испытаний, установлены Положением </w:t>
      </w:r>
      <w:r w:rsidRPr="004B07F0">
        <w:rPr>
          <w:rFonts w:ascii="Times New Roman" w:hAnsi="Times New Roman"/>
          <w:bCs/>
          <w:sz w:val="28"/>
          <w:szCs w:val="28"/>
          <w:lang w:eastAsia="ru-RU"/>
        </w:rPr>
        <w:t xml:space="preserve">о порядке проведения 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конкурса  по отбору кандидатов на должность главы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Краснополянское городское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поселение, утвержденным решением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Краснополянской поселковой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Думы от </w:t>
      </w:r>
      <w:r>
        <w:rPr>
          <w:rFonts w:ascii="Times New Roman" w:hAnsi="Times New Roman"/>
          <w:sz w:val="28"/>
          <w:szCs w:val="28"/>
          <w:lang w:eastAsia="ru-RU"/>
        </w:rPr>
        <w:t>23.03.2017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4B07F0">
        <w:rPr>
          <w:rFonts w:ascii="Times New Roman" w:hAnsi="Times New Roman"/>
          <w:sz w:val="28"/>
          <w:szCs w:val="28"/>
          <w:lang w:eastAsia="ru-RU"/>
        </w:rPr>
        <w:t>.</w:t>
      </w:r>
    </w:p>
    <w:p w:rsidR="00A92613" w:rsidRDefault="00A92613" w:rsidP="00292D52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Установить, что прием документов для участия в конкурсе по отбору кандидатов на должность главы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Краснополянское городское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Вятскополянского района Кировской области, будет осуществляться с 2 сентября по 20 сентября 2019 года ежедневно  в рабочие дни   с 13.00 до 15.00 </w:t>
      </w:r>
      <w:r w:rsidRPr="00690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0709">
        <w:rPr>
          <w:rFonts w:ascii="Times New Roman" w:hAnsi="Times New Roman"/>
          <w:sz w:val="28"/>
          <w:szCs w:val="28"/>
          <w:lang w:eastAsia="ru-RU"/>
        </w:rPr>
        <w:t xml:space="preserve">по адресу: Кировская область, Вятскополянский район, </w:t>
      </w:r>
      <w:r>
        <w:rPr>
          <w:rFonts w:ascii="Times New Roman" w:hAnsi="Times New Roman"/>
          <w:sz w:val="28"/>
          <w:szCs w:val="28"/>
          <w:lang w:eastAsia="ru-RU"/>
        </w:rPr>
        <w:t xml:space="preserve">пгт Красная Поляна, </w:t>
      </w:r>
      <w:r w:rsidRPr="000A473E">
        <w:rPr>
          <w:rFonts w:ascii="Times New Roman" w:hAnsi="Times New Roman"/>
          <w:sz w:val="28"/>
          <w:szCs w:val="28"/>
          <w:lang w:eastAsia="ru-RU"/>
        </w:rPr>
        <w:t>ул. Дружбы, д. 20, ДК «Домостроитель»</w:t>
      </w:r>
      <w:r>
        <w:rPr>
          <w:rFonts w:ascii="Times New Roman" w:hAnsi="Times New Roman"/>
          <w:sz w:val="28"/>
          <w:szCs w:val="28"/>
          <w:lang w:eastAsia="ru-RU"/>
        </w:rPr>
        <w:t>, кабинет директора.</w:t>
      </w:r>
    </w:p>
    <w:p w:rsidR="00A92613" w:rsidRPr="004B07F0" w:rsidRDefault="00A92613" w:rsidP="00292D52">
      <w:pPr>
        <w:widowControl w:val="0"/>
        <w:tabs>
          <w:tab w:val="left" w:pos="0"/>
          <w:tab w:val="left" w:pos="851"/>
          <w:tab w:val="left" w:pos="1028"/>
        </w:tabs>
        <w:spacing w:after="0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4B07F0">
        <w:rPr>
          <w:rFonts w:ascii="Times New Roman" w:hAnsi="Times New Roman"/>
          <w:sz w:val="28"/>
          <w:szCs w:val="28"/>
        </w:rPr>
        <w:t>3. Направить ходатайство главе Вятскополянского района о назначении членов комиссии.</w:t>
      </w:r>
    </w:p>
    <w:p w:rsidR="00A92613" w:rsidRPr="004B07F0" w:rsidRDefault="00A92613" w:rsidP="00761BA4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4.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Краснополянского городского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поселения опубликовать объявление о проведении конкурса в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информационном бюллетене </w:t>
      </w:r>
      <w:r w:rsidRPr="004B07F0">
        <w:rPr>
          <w:rFonts w:ascii="Times New Roman" w:hAnsi="Times New Roman"/>
          <w:sz w:val="28"/>
          <w:szCs w:val="28"/>
          <w:lang w:eastAsia="ru-RU"/>
        </w:rPr>
        <w:t>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A92613" w:rsidRPr="004B07F0" w:rsidRDefault="00A92613" w:rsidP="00292D52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292D52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292D52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690AB8" w:rsidRDefault="00A92613" w:rsidP="00292D5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90AB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A92613" w:rsidRPr="00690AB8" w:rsidRDefault="00A92613" w:rsidP="00292D52">
      <w:pPr>
        <w:tabs>
          <w:tab w:val="left" w:pos="73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90AB8">
        <w:rPr>
          <w:rFonts w:ascii="Times New Roman" w:hAnsi="Times New Roman"/>
          <w:sz w:val="28"/>
          <w:szCs w:val="28"/>
          <w:lang w:eastAsia="ru-RU"/>
        </w:rPr>
        <w:t>Краснополянской поселковой Думы</w:t>
      </w:r>
      <w:r w:rsidRPr="00690AB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90AB8">
        <w:rPr>
          <w:rFonts w:ascii="Times New Roman" w:hAnsi="Times New Roman"/>
          <w:sz w:val="28"/>
          <w:szCs w:val="28"/>
          <w:lang w:eastAsia="ru-RU"/>
        </w:rPr>
        <w:t xml:space="preserve">  Н.И. Борисова</w:t>
      </w:r>
    </w:p>
    <w:p w:rsidR="00A92613" w:rsidRPr="00690AB8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AB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92613" w:rsidRPr="00690AB8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613" w:rsidRPr="00690AB8" w:rsidRDefault="00A92613" w:rsidP="00292D5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AB8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A92613" w:rsidRPr="00690AB8" w:rsidRDefault="00A92613" w:rsidP="00292D52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AB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92613" w:rsidRPr="00690AB8" w:rsidRDefault="00A92613" w:rsidP="00292D52">
      <w:pPr>
        <w:tabs>
          <w:tab w:val="left" w:pos="0"/>
          <w:tab w:val="left" w:pos="73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Arial"/>
          <w:b/>
          <w:sz w:val="26"/>
          <w:szCs w:val="26"/>
          <w:lang w:eastAsia="ru-RU"/>
        </w:rPr>
      </w:pPr>
      <w:r w:rsidRPr="00690AB8">
        <w:rPr>
          <w:rFonts w:ascii="Times New Roman" w:hAnsi="Times New Roman"/>
          <w:sz w:val="28"/>
          <w:szCs w:val="28"/>
          <w:lang w:eastAsia="ru-RU"/>
        </w:rPr>
        <w:t>Краснополянского городского поселения</w:t>
      </w:r>
      <w:r w:rsidRPr="00690AB8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90AB8">
        <w:rPr>
          <w:rFonts w:ascii="Times New Roman" w:hAnsi="Times New Roman"/>
          <w:sz w:val="28"/>
          <w:szCs w:val="28"/>
          <w:lang w:eastAsia="ru-RU"/>
        </w:rPr>
        <w:t xml:space="preserve"> В.Е. Клинов</w:t>
      </w:r>
    </w:p>
    <w:p w:rsidR="00A92613" w:rsidRPr="004B07F0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2613" w:rsidRPr="004B07F0" w:rsidRDefault="00A92613" w:rsidP="00292D52">
      <w:pPr>
        <w:tabs>
          <w:tab w:val="left" w:pos="737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92613" w:rsidRPr="004B07F0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7F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92613" w:rsidRPr="004B07F0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292D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A92613" w:rsidRDefault="00A92613" w:rsidP="00690AB8">
      <w:pPr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Краснополянской</w:t>
      </w:r>
    </w:p>
    <w:p w:rsidR="00A92613" w:rsidRPr="004B07F0" w:rsidRDefault="00A92613" w:rsidP="00690AB8">
      <w:pPr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поселковой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 Думы</w:t>
      </w:r>
    </w:p>
    <w:p w:rsidR="00A92613" w:rsidRPr="00DB3E4E" w:rsidRDefault="00A92613" w:rsidP="004B07F0">
      <w:pPr>
        <w:spacing w:after="0" w:line="240" w:lineRule="auto"/>
        <w:ind w:firstLine="666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B07F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3E4E">
        <w:rPr>
          <w:rFonts w:ascii="Times New Roman" w:hAnsi="Times New Roman"/>
          <w:sz w:val="28"/>
          <w:szCs w:val="28"/>
          <w:u w:val="single"/>
          <w:lang w:eastAsia="ru-RU"/>
        </w:rPr>
        <w:t>15.08.2019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07F0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B3E4E">
        <w:rPr>
          <w:rFonts w:ascii="Times New Roman" w:hAnsi="Times New Roman"/>
          <w:sz w:val="28"/>
          <w:szCs w:val="28"/>
          <w:u w:val="single"/>
          <w:lang w:eastAsia="ru-RU"/>
        </w:rPr>
        <w:t>47</w:t>
      </w: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07F0"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4B0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конкурсной комиссии </w:t>
      </w:r>
      <w:r w:rsidRPr="004B07F0">
        <w:rPr>
          <w:rFonts w:ascii="Times New Roman" w:hAnsi="Times New Roman"/>
          <w:b/>
          <w:sz w:val="28"/>
          <w:szCs w:val="28"/>
          <w:lang w:eastAsia="ru-RU"/>
        </w:rPr>
        <w:t xml:space="preserve">по организации и проведению конкурса </w:t>
      </w: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7F0">
        <w:rPr>
          <w:rFonts w:ascii="Times New Roman" w:hAnsi="Times New Roman"/>
          <w:b/>
          <w:sz w:val="28"/>
          <w:szCs w:val="28"/>
          <w:lang w:eastAsia="ru-RU"/>
        </w:rPr>
        <w:t>по отбору кандидатов на должность главы муниципального</w:t>
      </w:r>
    </w:p>
    <w:p w:rsidR="00A92613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7F0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Краснополянское городское </w:t>
      </w:r>
      <w:r w:rsidRPr="004B07F0">
        <w:rPr>
          <w:rFonts w:ascii="Times New Roman" w:hAnsi="Times New Roman"/>
          <w:b/>
          <w:sz w:val="28"/>
          <w:szCs w:val="28"/>
          <w:lang w:eastAsia="ru-RU"/>
        </w:rPr>
        <w:t>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Вятскополянского района Кировской области</w:t>
      </w:r>
    </w:p>
    <w:p w:rsidR="00A92613" w:rsidRDefault="00A92613" w:rsidP="004B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2613" w:rsidRDefault="00A92613" w:rsidP="004B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95"/>
        <w:gridCol w:w="5991"/>
      </w:tblGrid>
      <w:tr w:rsidR="00A92613" w:rsidRPr="002D4052" w:rsidTr="004E752D">
        <w:trPr>
          <w:trHeight w:val="701"/>
        </w:trPr>
        <w:tc>
          <w:tcPr>
            <w:tcW w:w="67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9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5991" w:type="dxa"/>
          </w:tcPr>
          <w:p w:rsidR="00A92613" w:rsidRPr="002D4052" w:rsidRDefault="00A92613" w:rsidP="00DB3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</w:t>
            </w: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олжность</w:t>
            </w:r>
          </w:p>
        </w:tc>
      </w:tr>
      <w:tr w:rsidR="00A92613" w:rsidRPr="002D4052" w:rsidTr="00DE0922">
        <w:trPr>
          <w:trHeight w:val="350"/>
        </w:trPr>
        <w:tc>
          <w:tcPr>
            <w:tcW w:w="67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Борисова Наталья Ивановна</w:t>
            </w:r>
          </w:p>
        </w:tc>
        <w:tc>
          <w:tcPr>
            <w:tcW w:w="5991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Краснополянской поселковой Думы, руководитель клубного формирования МКУК Краснополянский ЦКД «Домостроитель»</w:t>
            </w:r>
          </w:p>
        </w:tc>
      </w:tr>
      <w:tr w:rsidR="00A92613" w:rsidRPr="002D4052" w:rsidTr="00A811BD">
        <w:trPr>
          <w:trHeight w:val="350"/>
        </w:trPr>
        <w:tc>
          <w:tcPr>
            <w:tcW w:w="67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9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Зимина Татьяна Александровна</w:t>
            </w:r>
          </w:p>
        </w:tc>
        <w:tc>
          <w:tcPr>
            <w:tcW w:w="5991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 Краснополянской поселковой Думы, индивидуальный предприниматель</w:t>
            </w:r>
          </w:p>
        </w:tc>
      </w:tr>
      <w:tr w:rsidR="00A92613" w:rsidRPr="002D4052" w:rsidTr="00CD5646">
        <w:trPr>
          <w:trHeight w:val="350"/>
        </w:trPr>
        <w:tc>
          <w:tcPr>
            <w:tcW w:w="67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5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PersonName">
              <w:smartTagPr>
                <w:attr w:name="ProductID" w:val="Халяпов Зуфар"/>
              </w:smartTagPr>
              <w:r w:rsidRPr="002D405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Халяпов Зуфар</w:t>
              </w:r>
            </w:smartTag>
            <w:r w:rsidRPr="002D40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Равильевич</w:t>
            </w:r>
          </w:p>
        </w:tc>
        <w:tc>
          <w:tcPr>
            <w:tcW w:w="5991" w:type="dxa"/>
          </w:tcPr>
          <w:p w:rsidR="00A92613" w:rsidRPr="002D4052" w:rsidRDefault="00A92613" w:rsidP="002D40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Депутат Краснополянской поселковой Думы, мастер ООО ПК «Окна Вашего дома»</w:t>
            </w:r>
          </w:p>
        </w:tc>
      </w:tr>
    </w:tbl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192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613" w:rsidRPr="004B07F0" w:rsidRDefault="00A92613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6266"/>
        <w:gridCol w:w="3197"/>
      </w:tblGrid>
      <w:tr w:rsidR="00A92613" w:rsidRPr="002D4052" w:rsidTr="004B07F0">
        <w:tc>
          <w:tcPr>
            <w:tcW w:w="6266" w:type="dxa"/>
            <w:vAlign w:val="bottom"/>
          </w:tcPr>
          <w:p w:rsidR="00A92613" w:rsidRPr="004B07F0" w:rsidRDefault="00A92613" w:rsidP="004B07F0">
            <w:pPr>
              <w:rPr>
                <w:lang w:eastAsia="ru-RU"/>
              </w:rPr>
            </w:pPr>
          </w:p>
        </w:tc>
        <w:tc>
          <w:tcPr>
            <w:tcW w:w="3197" w:type="dxa"/>
            <w:vAlign w:val="bottom"/>
          </w:tcPr>
          <w:p w:rsidR="00A92613" w:rsidRPr="004B07F0" w:rsidRDefault="00A92613" w:rsidP="004B07F0">
            <w:pPr>
              <w:rPr>
                <w:lang w:eastAsia="ru-RU"/>
              </w:rPr>
            </w:pPr>
          </w:p>
        </w:tc>
      </w:tr>
    </w:tbl>
    <w:p w:rsidR="00A92613" w:rsidRPr="004B07F0" w:rsidRDefault="00A92613" w:rsidP="004B07F0">
      <w:pPr>
        <w:widowControl w:val="0"/>
        <w:spacing w:after="0" w:line="240" w:lineRule="auto"/>
        <w:ind w:left="5670" w:right="20"/>
        <w:rPr>
          <w:lang w:eastAsia="ru-RU"/>
        </w:rPr>
      </w:pPr>
    </w:p>
    <w:sectPr w:rsidR="00A92613" w:rsidRPr="004B07F0" w:rsidSect="00262FC1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7423"/>
    <w:multiLevelType w:val="hybridMultilevel"/>
    <w:tmpl w:val="5A8281BC"/>
    <w:lvl w:ilvl="0" w:tplc="316450F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05E68FF"/>
    <w:multiLevelType w:val="hybridMultilevel"/>
    <w:tmpl w:val="41302F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D99364B"/>
    <w:multiLevelType w:val="multilevel"/>
    <w:tmpl w:val="498605B6"/>
    <w:lvl w:ilvl="0">
      <w:start w:val="4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C2A"/>
    <w:rsid w:val="00072897"/>
    <w:rsid w:val="0009198E"/>
    <w:rsid w:val="00092FE8"/>
    <w:rsid w:val="000A473E"/>
    <w:rsid w:val="000F49B3"/>
    <w:rsid w:val="00116BEC"/>
    <w:rsid w:val="00167CDD"/>
    <w:rsid w:val="00192F6E"/>
    <w:rsid w:val="001D0FCA"/>
    <w:rsid w:val="00262FC1"/>
    <w:rsid w:val="00292D52"/>
    <w:rsid w:val="002D4052"/>
    <w:rsid w:val="0034010B"/>
    <w:rsid w:val="00387BCC"/>
    <w:rsid w:val="003A7131"/>
    <w:rsid w:val="004A1CE5"/>
    <w:rsid w:val="004B07F0"/>
    <w:rsid w:val="004E752D"/>
    <w:rsid w:val="0051211F"/>
    <w:rsid w:val="00591E06"/>
    <w:rsid w:val="005F6917"/>
    <w:rsid w:val="006247A5"/>
    <w:rsid w:val="00690AB8"/>
    <w:rsid w:val="00761BA4"/>
    <w:rsid w:val="00774EC1"/>
    <w:rsid w:val="008441C6"/>
    <w:rsid w:val="008E6C2A"/>
    <w:rsid w:val="008F02DA"/>
    <w:rsid w:val="009F4FE4"/>
    <w:rsid w:val="00A1438A"/>
    <w:rsid w:val="00A15A83"/>
    <w:rsid w:val="00A311E2"/>
    <w:rsid w:val="00A7518D"/>
    <w:rsid w:val="00A811BD"/>
    <w:rsid w:val="00A92613"/>
    <w:rsid w:val="00AC06D7"/>
    <w:rsid w:val="00B103A6"/>
    <w:rsid w:val="00B10709"/>
    <w:rsid w:val="00B25E09"/>
    <w:rsid w:val="00B578EE"/>
    <w:rsid w:val="00B62493"/>
    <w:rsid w:val="00C34D7F"/>
    <w:rsid w:val="00CD5646"/>
    <w:rsid w:val="00D64DDB"/>
    <w:rsid w:val="00DB3E4E"/>
    <w:rsid w:val="00DE0922"/>
    <w:rsid w:val="00E15ADF"/>
    <w:rsid w:val="00E95B83"/>
    <w:rsid w:val="00F44414"/>
    <w:rsid w:val="00FE337A"/>
    <w:rsid w:val="00FE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7CDD"/>
    <w:pPr>
      <w:ind w:left="720"/>
      <w:contextualSpacing/>
    </w:pPr>
  </w:style>
  <w:style w:type="table" w:styleId="TableGrid">
    <w:name w:val="Table Grid"/>
    <w:basedOn w:val="TableNormal"/>
    <w:uiPriority w:val="99"/>
    <w:rsid w:val="00192F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3</Pages>
  <Words>614</Words>
  <Characters>3501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41</cp:revision>
  <cp:lastPrinted>2019-08-15T10:35:00Z</cp:lastPrinted>
  <dcterms:created xsi:type="dcterms:W3CDTF">2019-06-07T08:04:00Z</dcterms:created>
  <dcterms:modified xsi:type="dcterms:W3CDTF">2019-08-15T11:02:00Z</dcterms:modified>
</cp:coreProperties>
</file>